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E8EE" w14:textId="77777777" w:rsidR="00B82022" w:rsidRPr="00E959AC" w:rsidRDefault="00B82022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6274A0" w:rsidRPr="00250479" w14:paraId="2CBC5E25" w14:textId="77777777" w:rsidTr="00B77B5C">
        <w:trPr>
          <w:trHeight w:val="1563"/>
        </w:trPr>
        <w:tc>
          <w:tcPr>
            <w:tcW w:w="5002" w:type="dxa"/>
            <w:shd w:val="clear" w:color="auto" w:fill="auto"/>
            <w:vAlign w:val="center"/>
          </w:tcPr>
          <w:p w14:paraId="5821D7B0" w14:textId="3A680071" w:rsidR="006274A0" w:rsidRPr="00250479" w:rsidRDefault="006274A0" w:rsidP="00B77B5C">
            <w:pPr>
              <w:pStyle w:val="En-tte"/>
              <w:jc w:val="center"/>
              <w:rPr>
                <w:b/>
                <w:sz w:val="40"/>
                <w:szCs w:val="40"/>
              </w:rPr>
            </w:pPr>
            <w:r w:rsidRPr="00250479">
              <w:rPr>
                <w:b/>
                <w:sz w:val="40"/>
                <w:szCs w:val="40"/>
              </w:rPr>
              <w:t xml:space="preserve">Fonds </w:t>
            </w:r>
            <w:r w:rsidR="00571C66">
              <w:rPr>
                <w:b/>
                <w:sz w:val="40"/>
                <w:szCs w:val="40"/>
              </w:rPr>
              <w:t>E</w:t>
            </w:r>
            <w:r w:rsidRPr="00250479">
              <w:rPr>
                <w:b/>
                <w:sz w:val="40"/>
                <w:szCs w:val="40"/>
              </w:rPr>
              <w:t>peron</w:t>
            </w:r>
          </w:p>
          <w:p w14:paraId="255C63FD" w14:textId="77777777" w:rsidR="006274A0" w:rsidRPr="00250479" w:rsidRDefault="00F16A4F" w:rsidP="00B77B5C">
            <w:pPr>
              <w:jc w:val="center"/>
              <w:rPr>
                <w:sz w:val="24"/>
                <w:szCs w:val="24"/>
              </w:rPr>
            </w:pPr>
            <w:r>
              <w:pict w14:anchorId="61628D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35pt;height:45.35pt">
                  <v:imagedata r:id="rId7" o:title="FondsEperon-1"/>
                </v:shape>
              </w:pic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6474ADB6" w14:textId="77777777" w:rsidR="006B263E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>DOSSIER</w:t>
            </w:r>
          </w:p>
          <w:p w14:paraId="6B38FFEC" w14:textId="77777777" w:rsidR="006274A0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 xml:space="preserve">DE </w:t>
            </w:r>
            <w:r w:rsidR="006274A0" w:rsidRPr="00250479">
              <w:rPr>
                <w:b/>
                <w:sz w:val="36"/>
                <w:szCs w:val="36"/>
              </w:rPr>
              <w:t>DEMANDE DE CONCOURS</w:t>
            </w:r>
          </w:p>
          <w:p w14:paraId="04BEF4A7" w14:textId="0569B838" w:rsidR="006274A0" w:rsidRPr="00250479" w:rsidRDefault="00E25D78" w:rsidP="00B77B5C">
            <w:pPr>
              <w:pStyle w:val="En-tte"/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6"/>
                <w:szCs w:val="36"/>
              </w:rPr>
              <w:t>ANNÉ</w:t>
            </w:r>
            <w:r w:rsidRPr="00250479">
              <w:rPr>
                <w:b/>
                <w:sz w:val="36"/>
                <w:szCs w:val="36"/>
              </w:rPr>
              <w:t xml:space="preserve">E </w:t>
            </w:r>
            <w:r w:rsidR="00B40F66">
              <w:rPr>
                <w:b/>
                <w:sz w:val="36"/>
                <w:szCs w:val="36"/>
              </w:rPr>
              <w:t>202</w:t>
            </w:r>
            <w:r w:rsidR="00571C66">
              <w:rPr>
                <w:b/>
                <w:sz w:val="36"/>
                <w:szCs w:val="36"/>
              </w:rPr>
              <w:t>5</w:t>
            </w:r>
          </w:p>
        </w:tc>
      </w:tr>
    </w:tbl>
    <w:p w14:paraId="5174831D" w14:textId="77777777" w:rsidR="006274A0" w:rsidRPr="00250479" w:rsidRDefault="006274A0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5002"/>
      </w:tblGrid>
      <w:tr w:rsidR="00B82022" w:rsidRPr="00250479" w14:paraId="6C7660ED" w14:textId="77777777" w:rsidTr="005B1763">
        <w:trPr>
          <w:tblHeader/>
        </w:trPr>
        <w:tc>
          <w:tcPr>
            <w:tcW w:w="5002" w:type="dxa"/>
            <w:shd w:val="clear" w:color="auto" w:fill="CCCCCC"/>
            <w:vAlign w:val="center"/>
          </w:tcPr>
          <w:p w14:paraId="7DD6C8EC" w14:textId="77777777" w:rsidR="00B82022" w:rsidRPr="00250479" w:rsidRDefault="007916C5" w:rsidP="005B1763">
            <w:pPr>
              <w:jc w:val="center"/>
            </w:pPr>
            <w:r w:rsidRPr="00250479">
              <w:t>(</w:t>
            </w:r>
            <w:r w:rsidR="00B82022" w:rsidRPr="00250479">
              <w:t xml:space="preserve">Cadre </w:t>
            </w:r>
            <w:r w:rsidR="00C63B54" w:rsidRPr="00250479">
              <w:t>réservé au</w:t>
            </w:r>
            <w:r w:rsidR="00B82022" w:rsidRPr="00250479">
              <w:t xml:space="preserve"> Secrétariat du Fonds</w:t>
            </w:r>
            <w:r w:rsidRPr="00250479">
              <w:t>)</w:t>
            </w:r>
          </w:p>
          <w:p w14:paraId="33E6FA53" w14:textId="77777777"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</w:p>
          <w:p w14:paraId="3F1E0DE8" w14:textId="77777777" w:rsidR="00B82022" w:rsidRPr="00250479" w:rsidRDefault="00250479" w:rsidP="005B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Dossier reçu le </w:t>
            </w:r>
            <w:r w:rsidR="00B82022" w:rsidRPr="00250479">
              <w:rPr>
                <w:sz w:val="24"/>
                <w:szCs w:val="24"/>
              </w:rPr>
              <w:t>________________</w:t>
            </w:r>
          </w:p>
          <w:p w14:paraId="7F084941" w14:textId="77777777" w:rsidR="006B780A" w:rsidRDefault="006B780A" w:rsidP="005B1763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3075"/>
            </w:tblGrid>
            <w:tr w:rsidR="006B780A" w:rsidRPr="00496B18" w14:paraId="309E8E81" w14:textId="77777777" w:rsidTr="002E24D5"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EF49DB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N° de</w:t>
                  </w:r>
                </w:p>
                <w:p w14:paraId="25F15185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Dossier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D111A4" w14:textId="26DA0B51" w:rsidR="006B780A" w:rsidRPr="00496B18" w:rsidRDefault="00D619B6" w:rsidP="006B78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N_____-20</w:t>
                  </w:r>
                  <w:r w:rsidR="00B63F85">
                    <w:rPr>
                      <w:sz w:val="24"/>
                      <w:szCs w:val="24"/>
                    </w:rPr>
                    <w:t>2</w:t>
                  </w:r>
                  <w:r w:rsidR="00571C6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B780A" w:rsidRPr="00496B18" w14:paraId="6FB50773" w14:textId="77777777" w:rsidTr="002E24D5">
              <w:tc>
                <w:tcPr>
                  <w:tcW w:w="16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CDC11B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760545" w14:textId="09DADAA1" w:rsidR="006B780A" w:rsidRPr="00496B18" w:rsidRDefault="00B63F85" w:rsidP="00B40F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R_____-202</w:t>
                  </w:r>
                  <w:r w:rsidR="00571C66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0EEBA963" w14:textId="77777777" w:rsidR="006B780A" w:rsidRPr="00250479" w:rsidRDefault="006B780A" w:rsidP="005B1763">
            <w:pPr>
              <w:jc w:val="center"/>
              <w:rPr>
                <w:sz w:val="24"/>
                <w:szCs w:val="24"/>
              </w:rPr>
            </w:pPr>
          </w:p>
          <w:p w14:paraId="01CDEFF1" w14:textId="77777777" w:rsidR="00C913EA" w:rsidRPr="00250479" w:rsidRDefault="00C913EA" w:rsidP="00E118A6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Suite du dossier __________________________</w:t>
            </w:r>
          </w:p>
          <w:p w14:paraId="547AB423" w14:textId="77777777" w:rsidR="00E118A6" w:rsidRPr="00250479" w:rsidRDefault="00E118A6" w:rsidP="00E1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025D766B" w14:textId="77777777" w:rsidR="00B82022" w:rsidRDefault="00C55F86" w:rsidP="005B1763">
            <w:pPr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>ACTION</w:t>
            </w:r>
          </w:p>
          <w:p w14:paraId="569486DD" w14:textId="77777777" w:rsidR="00E121D5" w:rsidRPr="00E121D5" w:rsidRDefault="00E121D5" w:rsidP="005B1763">
            <w:pPr>
              <w:jc w:val="center"/>
              <w:rPr>
                <w:b/>
                <w:sz w:val="24"/>
                <w:szCs w:val="24"/>
              </w:rPr>
            </w:pPr>
          </w:p>
          <w:p w14:paraId="1B06BBA2" w14:textId="77777777" w:rsidR="003C1D8A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NATIONAL</w:t>
            </w:r>
            <w:r w:rsidR="00873E1B" w:rsidRPr="00250479">
              <w:rPr>
                <w:sz w:val="24"/>
                <w:szCs w:val="24"/>
              </w:rPr>
              <w:t>E</w:t>
            </w:r>
          </w:p>
          <w:p w14:paraId="6C58FD2E" w14:textId="77777777"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REGIONAL</w:t>
            </w:r>
            <w:r w:rsidR="00873E1B" w:rsidRPr="00250479">
              <w:rPr>
                <w:sz w:val="24"/>
                <w:szCs w:val="24"/>
              </w:rPr>
              <w:t>E</w:t>
            </w:r>
          </w:p>
          <w:p w14:paraId="2CF5CAEB" w14:textId="77777777" w:rsidR="00B82022" w:rsidRPr="00250479" w:rsidRDefault="00B82022" w:rsidP="005B1763">
            <w:pPr>
              <w:jc w:val="center"/>
            </w:pPr>
            <w:r w:rsidRPr="00250479">
              <w:t>(Rayer la mention inutile)</w:t>
            </w:r>
          </w:p>
        </w:tc>
      </w:tr>
    </w:tbl>
    <w:p w14:paraId="14714FD9" w14:textId="77777777" w:rsidR="00B82022" w:rsidRPr="003317F7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14:paraId="7262A587" w14:textId="77777777" w:rsidTr="003317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5A10F319" w14:textId="77777777" w:rsidR="00EF03E8" w:rsidRPr="00250479" w:rsidRDefault="00EF03E8" w:rsidP="00AC3E88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Intitulé d</w:t>
            </w:r>
            <w:r w:rsidR="00AC3E88" w:rsidRPr="00250479">
              <w:rPr>
                <w:b/>
                <w:sz w:val="24"/>
                <w:szCs w:val="24"/>
              </w:rPr>
              <w:t>u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574AF9EC" w14:textId="77777777" w:rsidR="00EF03E8" w:rsidRPr="00E959AC" w:rsidRDefault="00EF03E8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4D75213B" w14:textId="77777777" w:rsidR="008D5E69" w:rsidRPr="003317F7" w:rsidRDefault="008D5E69" w:rsidP="00EF03E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14:paraId="6B234306" w14:textId="77777777" w:rsidTr="003317F7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2188B192" w14:textId="77777777" w:rsidR="008D5E69" w:rsidRPr="00250479" w:rsidRDefault="00EF03E8" w:rsidP="00C931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Organisme porteur de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1410FF6A" w14:textId="77777777" w:rsidR="008D5E69" w:rsidRPr="00E959AC" w:rsidRDefault="008D5E69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  <w:tr w:rsidR="003317F7" w:rsidRPr="00250479" w14:paraId="740833B1" w14:textId="77777777" w:rsidTr="003317F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42CF1BE4" w14:textId="77777777" w:rsidR="003317F7" w:rsidRPr="00250479" w:rsidRDefault="003317F7" w:rsidP="002E4734">
            <w:pPr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Numéro SIRET (14 chiffres) 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1E6DC416" w14:textId="77777777" w:rsidR="003317F7" w:rsidRPr="00E959AC" w:rsidRDefault="003317F7" w:rsidP="002E4734">
            <w:pPr>
              <w:rPr>
                <w:color w:val="0070C0"/>
                <w:sz w:val="24"/>
                <w:szCs w:val="24"/>
              </w:rPr>
            </w:pPr>
          </w:p>
        </w:tc>
      </w:tr>
      <w:tr w:rsidR="0034333D" w:rsidRPr="0034333D" w14:paraId="185BCD80" w14:textId="77777777" w:rsidTr="003317F7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F3E0" w14:textId="77777777" w:rsidR="0034333D" w:rsidRPr="0034333D" w:rsidRDefault="0034333D" w:rsidP="003433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333D">
              <w:rPr>
                <w:sz w:val="24"/>
                <w:szCs w:val="24"/>
              </w:rPr>
              <w:t>Assujettissement à la TVA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CBD8" w14:textId="77777777" w:rsidR="0034333D" w:rsidRPr="0034333D" w:rsidRDefault="0034333D" w:rsidP="00624D83">
            <w:pPr>
              <w:spacing w:line="36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Oui</w:t>
            </w:r>
            <w:r w:rsidR="00624D83">
              <w:rPr>
                <w:sz w:val="24"/>
                <w:szCs w:val="24"/>
              </w:rPr>
              <w:t xml:space="preserve"> (H.T.)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Non</w:t>
            </w:r>
            <w:r w:rsidR="00624D83">
              <w:rPr>
                <w:sz w:val="24"/>
                <w:szCs w:val="24"/>
              </w:rPr>
              <w:t xml:space="preserve"> (T.T.C.)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Partiellement</w:t>
            </w:r>
          </w:p>
        </w:tc>
      </w:tr>
    </w:tbl>
    <w:p w14:paraId="14E76B8A" w14:textId="77777777" w:rsidR="0034333D" w:rsidRPr="0056581C" w:rsidRDefault="0034333D" w:rsidP="003D6812"/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EF03E8" w:rsidRPr="00250479" w14:paraId="0AB48F4C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3DEA" w14:textId="77777777" w:rsidR="00EF03E8" w:rsidRPr="00250479" w:rsidRDefault="00924650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Période </w:t>
            </w:r>
            <w:r w:rsidR="00EF03E8" w:rsidRPr="00250479">
              <w:rPr>
                <w:sz w:val="24"/>
                <w:szCs w:val="24"/>
              </w:rPr>
              <w:t>prévisionnelle d’exécution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701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14:paraId="70940914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1759" w14:textId="77777777" w:rsidR="00EF03E8" w:rsidRPr="00250479" w:rsidRDefault="00EF03E8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Coût total prévisionnel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9FC4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14:paraId="13328CF0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2D3D" w14:textId="77777777" w:rsidR="00EF03E8" w:rsidRPr="00250479" w:rsidRDefault="006809B0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</w:t>
            </w:r>
            <w:r w:rsidR="00EF03E8" w:rsidRPr="00250479">
              <w:rPr>
                <w:sz w:val="24"/>
                <w:szCs w:val="24"/>
              </w:rPr>
              <w:t xml:space="preserve"> </w:t>
            </w:r>
            <w:proofErr w:type="spellStart"/>
            <w:r w:rsidR="00EF03E8" w:rsidRPr="00250479">
              <w:rPr>
                <w:sz w:val="24"/>
                <w:szCs w:val="24"/>
              </w:rPr>
              <w:t>FE</w:t>
            </w:r>
            <w:r w:rsidR="00A27BA7">
              <w:rPr>
                <w:sz w:val="24"/>
                <w:szCs w:val="24"/>
              </w:rPr>
              <w:t>p</w:t>
            </w:r>
            <w:proofErr w:type="spellEnd"/>
            <w:r w:rsidR="00EF03E8" w:rsidRPr="00250479">
              <w:rPr>
                <w:sz w:val="24"/>
                <w:szCs w:val="24"/>
              </w:rPr>
              <w:t xml:space="preserve"> sollicitée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696F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14:paraId="15557CDA" w14:textId="77777777" w:rsidR="00B82022" w:rsidRPr="0056581C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39"/>
      </w:tblGrid>
      <w:tr w:rsidR="00796521" w:rsidRPr="00250479" w14:paraId="581EA25B" w14:textId="77777777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0BA36A60" w14:textId="77777777" w:rsidR="00EF03E8" w:rsidRPr="00250479" w:rsidRDefault="00D35DEE" w:rsidP="00D35DEE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qualité </w:t>
            </w:r>
            <w:r>
              <w:rPr>
                <w:sz w:val="24"/>
                <w:szCs w:val="24"/>
              </w:rPr>
              <w:t xml:space="preserve">du </w:t>
            </w:r>
            <w:r w:rsidRPr="00EA177E">
              <w:rPr>
                <w:b/>
                <w:sz w:val="24"/>
                <w:szCs w:val="24"/>
              </w:rPr>
              <w:t xml:space="preserve">représentant </w:t>
            </w:r>
            <w:r w:rsidR="0056581C" w:rsidRPr="00EA177E">
              <w:rPr>
                <w:b/>
                <w:sz w:val="24"/>
                <w:szCs w:val="24"/>
              </w:rPr>
              <w:t>légal</w:t>
            </w:r>
            <w:r w:rsidR="0056581C">
              <w:rPr>
                <w:sz w:val="24"/>
                <w:szCs w:val="24"/>
              </w:rPr>
              <w:t xml:space="preserve"> </w:t>
            </w:r>
            <w:r w:rsidRPr="00250479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l’organisme porteur de projet</w:t>
            </w:r>
            <w:r w:rsidR="0056581C">
              <w:rPr>
                <w:sz w:val="24"/>
                <w:szCs w:val="24"/>
              </w:rPr>
              <w:t>, 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7349AAD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56581C" w:rsidRPr="00250479" w14:paraId="314AFA9D" w14:textId="77777777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2A477026" w14:textId="77777777" w:rsidR="0056581C" w:rsidRPr="00250479" w:rsidRDefault="0056581C" w:rsidP="0056581C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</w:t>
            </w:r>
            <w:r>
              <w:rPr>
                <w:sz w:val="24"/>
                <w:szCs w:val="24"/>
              </w:rPr>
              <w:t xml:space="preserve">de la </w:t>
            </w:r>
            <w:r w:rsidRPr="00EA177E">
              <w:rPr>
                <w:b/>
                <w:sz w:val="24"/>
                <w:szCs w:val="24"/>
              </w:rPr>
              <w:t xml:space="preserve">personne chargée du dossier, </w:t>
            </w:r>
            <w:r>
              <w:rPr>
                <w:sz w:val="24"/>
                <w:szCs w:val="24"/>
              </w:rPr>
              <w:t>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1A63BA6" w14:textId="77777777" w:rsidR="0056581C" w:rsidRPr="00E959AC" w:rsidRDefault="0056581C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14:paraId="247D326D" w14:textId="77777777" w:rsidR="000E7900" w:rsidRPr="00656CA8" w:rsidRDefault="000E7900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448"/>
        <w:gridCol w:w="2160"/>
        <w:gridCol w:w="1980"/>
        <w:gridCol w:w="1980"/>
        <w:gridCol w:w="1436"/>
      </w:tblGrid>
      <w:tr w:rsidR="00E122A9" w:rsidRPr="00656CA8" w14:paraId="373458D6" w14:textId="77777777" w:rsidTr="005B1763">
        <w:tc>
          <w:tcPr>
            <w:tcW w:w="10004" w:type="dxa"/>
            <w:gridSpan w:val="5"/>
            <w:shd w:val="clear" w:color="auto" w:fill="CCCCCC"/>
          </w:tcPr>
          <w:p w14:paraId="72044DD2" w14:textId="77777777" w:rsidR="00E122A9" w:rsidRPr="00656CA8" w:rsidRDefault="00E122A9" w:rsidP="005B1763">
            <w:pPr>
              <w:shd w:val="clear" w:color="auto" w:fill="CCCCCC"/>
              <w:jc w:val="center"/>
              <w:rPr>
                <w:b/>
                <w:smallCaps/>
              </w:rPr>
            </w:pPr>
            <w:r w:rsidRPr="00656CA8">
              <w:rPr>
                <w:b/>
                <w:smallCaps/>
              </w:rPr>
              <w:t>Décision du Comité d’Engagement du Fonds Eperon</w:t>
            </w:r>
          </w:p>
          <w:p w14:paraId="2A2A6368" w14:textId="77777777" w:rsidR="00E122A9" w:rsidRPr="00656CA8" w:rsidRDefault="00E122A9" w:rsidP="00250B78">
            <w:pPr>
              <w:shd w:val="clear" w:color="auto" w:fill="CCCCCC"/>
              <w:jc w:val="center"/>
            </w:pPr>
            <w:r w:rsidRPr="00656CA8">
              <w:t>(</w:t>
            </w:r>
            <w:r w:rsidR="00250B78" w:rsidRPr="00656CA8">
              <w:t>Cadre</w:t>
            </w:r>
            <w:r w:rsidR="00EF03E8" w:rsidRPr="00656CA8">
              <w:t xml:space="preserve"> réservé au </w:t>
            </w:r>
            <w:r w:rsidR="006274A0" w:rsidRPr="00656CA8">
              <w:t>Secrétariat du Fonds</w:t>
            </w:r>
            <w:r w:rsidRPr="00656CA8">
              <w:t>)</w:t>
            </w:r>
          </w:p>
        </w:tc>
      </w:tr>
      <w:tr w:rsidR="0044455B" w:rsidRPr="00656CA8" w14:paraId="344F718E" w14:textId="77777777" w:rsidTr="005B1763">
        <w:tc>
          <w:tcPr>
            <w:tcW w:w="2448" w:type="dxa"/>
            <w:shd w:val="clear" w:color="auto" w:fill="CCCCCC"/>
            <w:vAlign w:val="center"/>
          </w:tcPr>
          <w:p w14:paraId="6E40CB3A" w14:textId="77777777" w:rsidR="0044455B" w:rsidRPr="00656CA8" w:rsidRDefault="00C74ADB" w:rsidP="00C74ADB">
            <w:pPr>
              <w:shd w:val="clear" w:color="auto" w:fill="CCCCCC"/>
              <w:spacing w:line="360" w:lineRule="auto"/>
              <w:jc w:val="center"/>
            </w:pPr>
            <w:r w:rsidRPr="00656CA8">
              <w:t>Comité d’Engagement du</w:t>
            </w:r>
            <w:r w:rsidR="0044455B" w:rsidRPr="00656CA8">
              <w:t xml:space="preserve"> </w:t>
            </w:r>
            <w:r w:rsidRPr="00656CA8">
              <w:t>________</w:t>
            </w:r>
            <w:r w:rsidR="0044455B" w:rsidRPr="00656CA8">
              <w:t>________</w:t>
            </w:r>
          </w:p>
        </w:tc>
        <w:tc>
          <w:tcPr>
            <w:tcW w:w="2160" w:type="dxa"/>
            <w:shd w:val="clear" w:color="auto" w:fill="CCCCCC"/>
            <w:vAlign w:val="center"/>
          </w:tcPr>
          <w:p w14:paraId="46C166D5" w14:textId="77777777" w:rsidR="0044455B" w:rsidRPr="00656CA8" w:rsidRDefault="0044455B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Accord Montant ______________ €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0492CF7A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Accord de principe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0F2E237C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Sursis à statuer</w:t>
            </w:r>
          </w:p>
        </w:tc>
        <w:tc>
          <w:tcPr>
            <w:tcW w:w="1436" w:type="dxa"/>
            <w:shd w:val="clear" w:color="auto" w:fill="CCCCCC"/>
            <w:vAlign w:val="center"/>
          </w:tcPr>
          <w:p w14:paraId="78140D4E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Rejet</w:t>
            </w:r>
          </w:p>
        </w:tc>
      </w:tr>
    </w:tbl>
    <w:p w14:paraId="66C4371D" w14:textId="77777777" w:rsidR="009222EC" w:rsidRPr="00656CA8" w:rsidRDefault="009222EC" w:rsidP="003D6812"/>
    <w:p w14:paraId="10834E45" w14:textId="77777777" w:rsidR="00AD3EE5" w:rsidRPr="00656CA8" w:rsidRDefault="00AD3EE5" w:rsidP="00AD3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u w:val="single"/>
        </w:rPr>
      </w:pPr>
      <w:r w:rsidRPr="00656CA8">
        <w:rPr>
          <w:b/>
          <w:u w:val="single"/>
        </w:rPr>
        <w:t>Typologie</w:t>
      </w:r>
      <w:r w:rsidR="00AD12CD">
        <w:rPr>
          <w:b/>
          <w:u w:val="single"/>
        </w:rPr>
        <w:t> :</w:t>
      </w:r>
    </w:p>
    <w:p w14:paraId="185E74C7" w14:textId="77777777" w:rsidR="00AD3EE5" w:rsidRPr="00656CA8" w:rsidRDefault="00AD3EE5" w:rsidP="00AD3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656CA8">
        <w:rPr>
          <w:u w:val="single"/>
        </w:rPr>
        <w:t>Investissements</w:t>
      </w:r>
      <w:r w:rsidRPr="00656CA8">
        <w:t xml:space="preserve"> : </w:t>
      </w:r>
      <w:r w:rsidRPr="00656CA8">
        <w:sym w:font="Wingdings" w:char="F0A8"/>
      </w:r>
      <w:r w:rsidRPr="00656CA8">
        <w:t xml:space="preserve"> Infrastructure </w:t>
      </w:r>
      <w:r w:rsidRPr="00656CA8">
        <w:sym w:font="Wingdings" w:char="F0A8"/>
      </w:r>
      <w:r w:rsidRPr="00656CA8">
        <w:t xml:space="preserve"> Equipement</w:t>
      </w:r>
    </w:p>
    <w:p w14:paraId="7AB2A33F" w14:textId="77777777" w:rsidR="003317F7" w:rsidRPr="00656CA8" w:rsidRDefault="00AD3EE5" w:rsidP="003D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656CA8">
        <w:rPr>
          <w:u w:val="single"/>
        </w:rPr>
        <w:t>Actions</w:t>
      </w:r>
      <w:r w:rsidRPr="00656CA8">
        <w:t xml:space="preserve"> : </w:t>
      </w:r>
      <w:r w:rsidRPr="00656CA8">
        <w:sym w:font="Wingdings" w:char="F0A8"/>
      </w:r>
      <w:r w:rsidRPr="00656CA8">
        <w:t xml:space="preserve"> Stratégie Collective </w:t>
      </w:r>
      <w:r w:rsidRPr="00656CA8">
        <w:sym w:font="Wingdings" w:char="F0A8"/>
      </w:r>
      <w:r w:rsidRPr="00656CA8">
        <w:t xml:space="preserve"> Connaissance </w:t>
      </w:r>
      <w:r w:rsidRPr="00656CA8">
        <w:sym w:font="Wingdings" w:char="F0A8"/>
      </w:r>
      <w:r w:rsidRPr="00656CA8">
        <w:t xml:space="preserve"> </w:t>
      </w:r>
      <w:r w:rsidR="00564862">
        <w:t>Evénement</w:t>
      </w:r>
      <w:r w:rsidRPr="00656CA8">
        <w:t xml:space="preserve"> </w:t>
      </w:r>
      <w:r w:rsidRPr="00656CA8">
        <w:sym w:font="Wingdings" w:char="F0A8"/>
      </w:r>
      <w:r w:rsidRPr="00656CA8">
        <w:t xml:space="preserve"> International</w:t>
      </w:r>
      <w:r w:rsidR="00BA02B0">
        <w:t xml:space="preserve"> </w:t>
      </w:r>
      <w:r w:rsidR="00BA02B0" w:rsidRPr="00656CA8">
        <w:sym w:font="Wingdings" w:char="F0A8"/>
      </w:r>
      <w:r w:rsidR="00BA02B0" w:rsidRPr="00656CA8">
        <w:t xml:space="preserve"> </w:t>
      </w:r>
      <w:r w:rsidR="00BA02B0">
        <w:t>Formation</w:t>
      </w:r>
    </w:p>
    <w:p w14:paraId="322DA77E" w14:textId="77777777" w:rsidR="00136262" w:rsidRPr="00250479" w:rsidRDefault="00FF7E12" w:rsidP="00FF7E12">
      <w:pPr>
        <w:jc w:val="both"/>
        <w:rPr>
          <w:sz w:val="24"/>
          <w:szCs w:val="24"/>
        </w:rPr>
      </w:pPr>
      <w:r w:rsidRPr="00250479">
        <w:rPr>
          <w:sz w:val="24"/>
          <w:szCs w:val="24"/>
          <w:u w:val="single"/>
        </w:rPr>
        <w:br w:type="page"/>
      </w:r>
    </w:p>
    <w:p w14:paraId="1C7F4D24" w14:textId="77777777" w:rsidR="00FF7E12" w:rsidRPr="00250479" w:rsidRDefault="00AC3E88" w:rsidP="00FF7E12">
      <w:pPr>
        <w:jc w:val="both"/>
        <w:rPr>
          <w:b/>
          <w:sz w:val="24"/>
          <w:szCs w:val="24"/>
          <w:u w:val="single"/>
        </w:rPr>
      </w:pPr>
      <w:r w:rsidRPr="00250479">
        <w:rPr>
          <w:b/>
          <w:sz w:val="24"/>
          <w:szCs w:val="24"/>
          <w:u w:val="single"/>
        </w:rPr>
        <w:t xml:space="preserve">I – </w:t>
      </w:r>
      <w:r w:rsidR="002210E0" w:rsidRPr="00250479">
        <w:rPr>
          <w:b/>
          <w:sz w:val="24"/>
          <w:szCs w:val="24"/>
          <w:u w:val="single"/>
        </w:rPr>
        <w:t>PRESENTATION</w:t>
      </w:r>
      <w:r w:rsidRPr="00250479">
        <w:rPr>
          <w:b/>
          <w:sz w:val="24"/>
          <w:szCs w:val="24"/>
          <w:u w:val="single"/>
        </w:rPr>
        <w:t xml:space="preserve"> DE L’ORGANISME PORTEUR DU PROJET</w:t>
      </w:r>
    </w:p>
    <w:p w14:paraId="5ABF12AD" w14:textId="77777777" w:rsidR="005D264F" w:rsidRPr="00250479" w:rsidRDefault="005D264F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16"/>
      </w:tblGrid>
      <w:tr w:rsidR="00A3560C" w:rsidRPr="00250479" w14:paraId="3322366B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C6451" w14:textId="77777777"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Objet social et activités habituelles</w:t>
            </w:r>
            <w:r w:rsidRPr="00250479">
              <w:rPr>
                <w:sz w:val="24"/>
                <w:szCs w:val="24"/>
              </w:rPr>
              <w:t xml:space="preserve"> (décrire en quelques lignes et joindre tout document de présentation que vous jugez utile de fournir)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7AE15FB9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14:paraId="3202CB52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643D" w14:textId="77777777"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Moyens humains et matériels à la date de la demande </w:t>
            </w:r>
            <w:r w:rsidRPr="00250479">
              <w:rPr>
                <w:sz w:val="24"/>
                <w:szCs w:val="24"/>
              </w:rPr>
              <w:t>(préciser le nombre de salariés, bénévoles… et toutes informations pertinentes)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6BA848EE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14:paraId="49FDDEF1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EE22E" w14:textId="77777777" w:rsidR="002210E0" w:rsidRPr="00250479" w:rsidRDefault="002210E0" w:rsidP="00EA177E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Partenariat </w:t>
            </w:r>
            <w:r w:rsidRPr="00250479">
              <w:rPr>
                <w:sz w:val="24"/>
                <w:szCs w:val="24"/>
              </w:rPr>
              <w:t>(structures avec lesquelles vous travaillez, clientèle, réseau…)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7777CCEF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2210E0" w:rsidRPr="00250479" w14:paraId="5C50D882" w14:textId="77777777" w:rsidTr="00EB4C5E">
        <w:trPr>
          <w:trHeight w:val="1984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8F9B" w14:textId="77777777" w:rsidR="002210E0" w:rsidRPr="00250479" w:rsidRDefault="002210E0" w:rsidP="00A720F0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Exemples de réalisation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65B7EECB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248EC93F" w14:textId="77777777" w:rsidR="0034333D" w:rsidRDefault="0034333D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769"/>
        <w:gridCol w:w="1208"/>
        <w:gridCol w:w="1650"/>
        <w:gridCol w:w="1429"/>
        <w:gridCol w:w="1430"/>
      </w:tblGrid>
      <w:tr w:rsidR="00250479" w:rsidRPr="00250479" w14:paraId="540103CC" w14:textId="77777777" w:rsidTr="0023402C">
        <w:tc>
          <w:tcPr>
            <w:tcW w:w="10004" w:type="dxa"/>
            <w:gridSpan w:val="7"/>
            <w:shd w:val="clear" w:color="auto" w:fill="auto"/>
          </w:tcPr>
          <w:p w14:paraId="14CB3D72" w14:textId="77777777" w:rsidR="00E118A6" w:rsidRPr="00250479" w:rsidRDefault="00E118A6" w:rsidP="00E118A6">
            <w:pPr>
              <w:jc w:val="center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SITUATION FINANCIERE DE L’ORGANISME PORTEUR DU PROJET</w:t>
            </w:r>
          </w:p>
        </w:tc>
      </w:tr>
      <w:tr w:rsidR="0023402C" w:rsidRPr="00250479" w14:paraId="124BD1BC" w14:textId="77777777" w:rsidTr="0023402C">
        <w:trPr>
          <w:trHeight w:val="624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B8A97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Années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0A8C2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Ressources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6F583" w14:textId="77777777" w:rsidR="0023402C" w:rsidRPr="00250479" w:rsidRDefault="0023402C" w:rsidP="00A5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des s</w:t>
            </w:r>
            <w:r w:rsidRPr="00250479">
              <w:rPr>
                <w:sz w:val="24"/>
                <w:szCs w:val="24"/>
              </w:rPr>
              <w:t>ubventions dans les ressources de l’organisme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159707" w14:textId="77777777" w:rsidR="0023402C" w:rsidRPr="00250479" w:rsidRDefault="0023402C" w:rsidP="0023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Dépenses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84FCBB9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Bénéfice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74C6D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Déficit</w:t>
            </w:r>
          </w:p>
        </w:tc>
      </w:tr>
      <w:tr w:rsidR="0023402C" w:rsidRPr="00250479" w14:paraId="2548434F" w14:textId="77777777" w:rsidTr="0023402C">
        <w:tc>
          <w:tcPr>
            <w:tcW w:w="959" w:type="dxa"/>
            <w:vMerge/>
            <w:shd w:val="clear" w:color="auto" w:fill="auto"/>
          </w:tcPr>
          <w:p w14:paraId="01B9CE80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33B6A0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6AF205D2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Montant</w:t>
            </w:r>
          </w:p>
        </w:tc>
        <w:tc>
          <w:tcPr>
            <w:tcW w:w="1208" w:type="dxa"/>
            <w:shd w:val="clear" w:color="auto" w:fill="auto"/>
          </w:tcPr>
          <w:p w14:paraId="61D63722" w14:textId="77777777" w:rsidR="0023402C" w:rsidRPr="00250479" w:rsidRDefault="00382DA6" w:rsidP="002E4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50" w:type="dxa"/>
            <w:vMerge/>
            <w:tcBorders>
              <w:right w:val="triple" w:sz="4" w:space="0" w:color="auto"/>
            </w:tcBorders>
            <w:shd w:val="clear" w:color="auto" w:fill="auto"/>
          </w:tcPr>
          <w:p w14:paraId="720DF847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triple" w:sz="4" w:space="0" w:color="auto"/>
            </w:tcBorders>
            <w:shd w:val="clear" w:color="auto" w:fill="auto"/>
          </w:tcPr>
          <w:p w14:paraId="1CFAAF56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58252D50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</w:tr>
      <w:tr w:rsidR="0023402C" w:rsidRPr="00250479" w14:paraId="0F274A6B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604B0118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5D5ED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1B9CC7A2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8A33FDB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9D5A2A1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3CCCDCE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3005771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14:paraId="75620675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715E9F78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8AC10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0B8DCA31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9926E40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19C6CC8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9062533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0BCDE8A0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14:paraId="626691AE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4C9EA985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DA2642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34FAB51A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1027B7E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7484A78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B5DB231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489B80C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14:paraId="13EF9AA7" w14:textId="77777777" w:rsidR="002210E0" w:rsidRPr="00250479" w:rsidRDefault="002210E0" w:rsidP="002210E0">
      <w:pPr>
        <w:rPr>
          <w:sz w:val="24"/>
          <w:szCs w:val="24"/>
        </w:rPr>
      </w:pPr>
    </w:p>
    <w:p w14:paraId="6A0CB55C" w14:textId="77777777" w:rsidR="002210E0" w:rsidRDefault="002210E0" w:rsidP="002210E0">
      <w:pPr>
        <w:rPr>
          <w:sz w:val="24"/>
          <w:szCs w:val="24"/>
        </w:rPr>
      </w:pPr>
      <w:r w:rsidRPr="00250479">
        <w:rPr>
          <w:sz w:val="24"/>
          <w:szCs w:val="24"/>
        </w:rPr>
        <w:t>L’organisme porteur de projet a-t-il déjà bé</w:t>
      </w:r>
      <w:r w:rsidR="003A6C1C">
        <w:rPr>
          <w:sz w:val="24"/>
          <w:szCs w:val="24"/>
        </w:rPr>
        <w:t>néficié du Fonds Eperon</w:t>
      </w:r>
      <w:r w:rsidR="00A55D86">
        <w:rPr>
          <w:sz w:val="24"/>
          <w:szCs w:val="24"/>
        </w:rPr>
        <w:t> ?</w:t>
      </w:r>
      <w:r w:rsidR="00A55D86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Oui</w:t>
      </w:r>
      <w:r w:rsidR="00A55D86">
        <w:rPr>
          <w:sz w:val="24"/>
          <w:szCs w:val="24"/>
        </w:rPr>
        <w:tab/>
      </w:r>
      <w:r w:rsidR="00066448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Non</w:t>
      </w:r>
    </w:p>
    <w:p w14:paraId="04966936" w14:textId="77777777" w:rsidR="003A6C1C" w:rsidRDefault="0034333D" w:rsidP="002210E0">
      <w:pPr>
        <w:rPr>
          <w:sz w:val="24"/>
          <w:szCs w:val="24"/>
        </w:rPr>
      </w:pPr>
      <w:r>
        <w:rPr>
          <w:sz w:val="24"/>
          <w:szCs w:val="24"/>
        </w:rPr>
        <w:t>Si oui,</w:t>
      </w:r>
    </w:p>
    <w:p w14:paraId="194EE77B" w14:textId="77777777" w:rsidR="0034333D" w:rsidRPr="00250479" w:rsidRDefault="0034333D" w:rsidP="002210E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1985"/>
        <w:gridCol w:w="4585"/>
      </w:tblGrid>
      <w:tr w:rsidR="00FE20F8" w:rsidRPr="00250479" w14:paraId="0993E94D" w14:textId="77777777" w:rsidTr="00CF2BAF">
        <w:trPr>
          <w:trHeight w:val="283"/>
        </w:trPr>
        <w:tc>
          <w:tcPr>
            <w:tcW w:w="959" w:type="dxa"/>
            <w:vAlign w:val="center"/>
          </w:tcPr>
          <w:p w14:paraId="03130944" w14:textId="77777777" w:rsidR="00FE20F8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57364B" w14:textId="77777777"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du dossier Fonds EPERON</w:t>
            </w:r>
          </w:p>
        </w:tc>
        <w:tc>
          <w:tcPr>
            <w:tcW w:w="1985" w:type="dxa"/>
            <w:vAlign w:val="center"/>
          </w:tcPr>
          <w:p w14:paraId="08CAA4C2" w14:textId="77777777" w:rsidR="00FE20F8" w:rsidRPr="00250479" w:rsidRDefault="00FE20F8" w:rsidP="00EF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accordé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611F51D9" w14:textId="77777777"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du projet</w:t>
            </w:r>
          </w:p>
        </w:tc>
      </w:tr>
      <w:tr w:rsidR="00FE20F8" w:rsidRPr="00250479" w14:paraId="716D834B" w14:textId="77777777" w:rsidTr="00CF2BAF">
        <w:trPr>
          <w:trHeight w:val="283"/>
        </w:trPr>
        <w:tc>
          <w:tcPr>
            <w:tcW w:w="959" w:type="dxa"/>
          </w:tcPr>
          <w:p w14:paraId="0A69D809" w14:textId="086953AA" w:rsidR="00FE20F8" w:rsidRPr="00250479" w:rsidRDefault="00FE20F8" w:rsidP="0036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0F66">
              <w:rPr>
                <w:sz w:val="24"/>
                <w:szCs w:val="24"/>
              </w:rPr>
              <w:t>2</w:t>
            </w:r>
            <w:r w:rsidR="0097168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91996E" w14:textId="5E279117" w:rsidR="00FE20F8" w:rsidRPr="00E959AC" w:rsidRDefault="00FE20F8" w:rsidP="00363E3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B40F66">
              <w:rPr>
                <w:color w:val="0070C0"/>
                <w:sz w:val="24"/>
                <w:szCs w:val="24"/>
              </w:rPr>
              <w:t>2</w:t>
            </w:r>
            <w:r w:rsidR="00971682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1B7C15E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0181F3AA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14:paraId="6AA973C8" w14:textId="77777777" w:rsidTr="00CF2BAF">
        <w:trPr>
          <w:trHeight w:val="283"/>
        </w:trPr>
        <w:tc>
          <w:tcPr>
            <w:tcW w:w="959" w:type="dxa"/>
          </w:tcPr>
          <w:p w14:paraId="1152D079" w14:textId="6A035157" w:rsidR="00FE20F8" w:rsidRPr="00250479" w:rsidRDefault="00FE20F8" w:rsidP="0036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D4E74">
              <w:rPr>
                <w:sz w:val="24"/>
                <w:szCs w:val="24"/>
              </w:rPr>
              <w:t>2</w:t>
            </w:r>
            <w:r w:rsidR="00971682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147EE9" w14:textId="2ED89427" w:rsidR="00FE20F8" w:rsidRPr="00E959AC" w:rsidRDefault="00FE20F8" w:rsidP="00363E3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ED4E74">
              <w:rPr>
                <w:color w:val="0070C0"/>
                <w:sz w:val="24"/>
                <w:szCs w:val="24"/>
              </w:rPr>
              <w:t>2</w:t>
            </w:r>
            <w:r w:rsidR="00971682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557906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3C10C6DA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14:paraId="5D480591" w14:textId="77777777" w:rsidTr="00CF2BAF">
        <w:trPr>
          <w:trHeight w:val="283"/>
        </w:trPr>
        <w:tc>
          <w:tcPr>
            <w:tcW w:w="959" w:type="dxa"/>
          </w:tcPr>
          <w:p w14:paraId="01CBB0A7" w14:textId="3426A12A" w:rsidR="00FE20F8" w:rsidRDefault="00FE20F8" w:rsidP="0036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7A77">
              <w:rPr>
                <w:sz w:val="24"/>
                <w:szCs w:val="24"/>
              </w:rPr>
              <w:t>2</w:t>
            </w:r>
            <w:r w:rsidR="0097168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44A6D8" w14:textId="515493BC" w:rsidR="00FE20F8" w:rsidRPr="00E959AC" w:rsidRDefault="00FE20F8" w:rsidP="00363E3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807A77">
              <w:rPr>
                <w:color w:val="0070C0"/>
                <w:sz w:val="24"/>
                <w:szCs w:val="24"/>
              </w:rPr>
              <w:t>2</w:t>
            </w:r>
            <w:r w:rsidR="00971682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AC1A4CF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61DC58D0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2F0A7BFF" w14:textId="77777777" w:rsidR="001A5EB4" w:rsidRDefault="001A5EB4" w:rsidP="00C36560">
      <w:pPr>
        <w:jc w:val="both"/>
        <w:rPr>
          <w:sz w:val="24"/>
          <w:szCs w:val="24"/>
        </w:rPr>
      </w:pPr>
    </w:p>
    <w:p w14:paraId="4043A3D4" w14:textId="77777777" w:rsidR="00F77C40" w:rsidRPr="00250479" w:rsidRDefault="001A5EB4" w:rsidP="00C36560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F0CCB6" w14:textId="77777777" w:rsidR="00C36560" w:rsidRPr="00250479" w:rsidRDefault="00E118A6" w:rsidP="00C3656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 - </w:t>
      </w:r>
      <w:r w:rsidR="00C36560" w:rsidRPr="00250479">
        <w:rPr>
          <w:b/>
          <w:sz w:val="24"/>
          <w:szCs w:val="24"/>
          <w:u w:val="single"/>
        </w:rPr>
        <w:t>CARACTERISTIQUE</w:t>
      </w:r>
      <w:r w:rsidR="00AD5612">
        <w:rPr>
          <w:b/>
          <w:sz w:val="24"/>
          <w:szCs w:val="24"/>
          <w:u w:val="single"/>
        </w:rPr>
        <w:t>S</w:t>
      </w:r>
      <w:r w:rsidR="00C36560" w:rsidRPr="00250479">
        <w:rPr>
          <w:b/>
          <w:sz w:val="24"/>
          <w:szCs w:val="24"/>
          <w:u w:val="single"/>
        </w:rPr>
        <w:t xml:space="preserve"> DE VOTRE PROJET</w:t>
      </w:r>
    </w:p>
    <w:p w14:paraId="19EA5403" w14:textId="77777777"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608C3" w:rsidRPr="00250479" w14:paraId="387A0C5F" w14:textId="77777777" w:rsidTr="006353AE">
        <w:trPr>
          <w:trHeight w:val="2268"/>
        </w:trPr>
        <w:tc>
          <w:tcPr>
            <w:tcW w:w="10004" w:type="dxa"/>
            <w:shd w:val="clear" w:color="auto" w:fill="auto"/>
          </w:tcPr>
          <w:p w14:paraId="4DA5AE29" w14:textId="77777777"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  <w:p w14:paraId="68174823" w14:textId="77777777" w:rsidR="00C608C3" w:rsidRDefault="00AD5612" w:rsidP="00A720F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objectifs du projet</w:t>
            </w:r>
          </w:p>
          <w:p w14:paraId="60376079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77CE22A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CFD47CA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BB7E4C1" w14:textId="77777777" w:rsid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8CF87D3" w14:textId="77777777" w:rsidR="001317C3" w:rsidRDefault="001317C3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C9A569B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7F977E9" w14:textId="77777777"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</w:tc>
      </w:tr>
    </w:tbl>
    <w:p w14:paraId="3D39738D" w14:textId="77777777" w:rsidR="00C608C3" w:rsidRPr="00250479" w:rsidRDefault="00C608C3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14:paraId="2F642FDA" w14:textId="77777777" w:rsidTr="006353AE">
        <w:trPr>
          <w:trHeight w:val="2268"/>
        </w:trPr>
        <w:tc>
          <w:tcPr>
            <w:tcW w:w="10004" w:type="dxa"/>
            <w:shd w:val="clear" w:color="auto" w:fill="auto"/>
          </w:tcPr>
          <w:p w14:paraId="6012B64C" w14:textId="77777777"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14:paraId="48E865CA" w14:textId="77777777" w:rsidR="00C36560" w:rsidRPr="00250479" w:rsidRDefault="00AD5612" w:rsidP="000776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Le</w:t>
            </w:r>
            <w:r w:rsidR="00C36560" w:rsidRPr="00250479">
              <w:rPr>
                <w:b/>
                <w:sz w:val="24"/>
                <w:szCs w:val="24"/>
                <w:u w:val="single"/>
              </w:rPr>
              <w:t xml:space="preserve"> contenu</w:t>
            </w:r>
            <w:r w:rsidR="00E959AC">
              <w:rPr>
                <w:b/>
                <w:sz w:val="24"/>
                <w:szCs w:val="24"/>
                <w:u w:val="single"/>
              </w:rPr>
              <w:t xml:space="preserve"> du projet</w:t>
            </w:r>
          </w:p>
          <w:p w14:paraId="1695CA9B" w14:textId="77777777" w:rsidR="00C608C3" w:rsidRPr="006353AE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B8A5615" w14:textId="77777777" w:rsidR="006A0458" w:rsidRPr="006353AE" w:rsidRDefault="006A0458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51518D4" w14:textId="77777777"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5665582" w14:textId="77777777" w:rsid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1EB238E" w14:textId="77777777" w:rsidR="001317C3" w:rsidRPr="006353AE" w:rsidRDefault="001317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4BFFBCB" w14:textId="77777777"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42B623B" w14:textId="77777777" w:rsidR="006353AE" w:rsidRPr="00250479" w:rsidRDefault="006353AE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318C7D70" w14:textId="77777777" w:rsidR="00C36560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665A10" w:rsidRPr="00250479" w14:paraId="11E11E46" w14:textId="77777777" w:rsidTr="00EF51A0">
        <w:trPr>
          <w:trHeight w:val="2268"/>
        </w:trPr>
        <w:tc>
          <w:tcPr>
            <w:tcW w:w="10004" w:type="dxa"/>
            <w:shd w:val="clear" w:color="auto" w:fill="auto"/>
          </w:tcPr>
          <w:p w14:paraId="75B4F0D9" w14:textId="77777777"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  <w:p w14:paraId="3988B9C1" w14:textId="77777777" w:rsidR="00665A10" w:rsidRPr="00250479" w:rsidRDefault="00AD5612" w:rsidP="00EF51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665A10">
              <w:rPr>
                <w:b/>
                <w:sz w:val="24"/>
                <w:szCs w:val="24"/>
                <w:u w:val="single"/>
              </w:rPr>
              <w:t>es ressources humaines affectées au projet (à détailler)</w:t>
            </w:r>
          </w:p>
          <w:p w14:paraId="4D4B03F1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1E324CB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2075D56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F945AB3" w14:textId="77777777" w:rsidR="00665A10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968502E" w14:textId="77777777" w:rsidR="001317C3" w:rsidRPr="006353AE" w:rsidRDefault="001317C3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1D8D5AA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689DC9C" w14:textId="77777777"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</w:tc>
      </w:tr>
    </w:tbl>
    <w:p w14:paraId="04530F7E" w14:textId="77777777" w:rsidR="00665A10" w:rsidRPr="00250479" w:rsidRDefault="00665A1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924650" w14:paraId="731B7282" w14:textId="77777777" w:rsidTr="005B1763">
        <w:tc>
          <w:tcPr>
            <w:tcW w:w="10004" w:type="dxa"/>
            <w:shd w:val="clear" w:color="auto" w:fill="auto"/>
          </w:tcPr>
          <w:p w14:paraId="018600C3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0CD7DDDC" w14:textId="77777777" w:rsidR="001D53A0" w:rsidRPr="00924650" w:rsidRDefault="00AD5612" w:rsidP="005B1763">
            <w:pPr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  <w:r w:rsidRPr="00924650">
              <w:rPr>
                <w:b/>
                <w:sz w:val="24"/>
                <w:szCs w:val="24"/>
                <w:u w:val="single"/>
                <w:lang w:val="en-GB"/>
              </w:rPr>
              <w:t xml:space="preserve">Le(s) public(s) </w:t>
            </w:r>
            <w:proofErr w:type="spellStart"/>
            <w:r w:rsidRPr="00924650">
              <w:rPr>
                <w:b/>
                <w:sz w:val="24"/>
                <w:szCs w:val="24"/>
                <w:u w:val="single"/>
                <w:lang w:val="en-GB"/>
              </w:rPr>
              <w:t>cible</w:t>
            </w:r>
            <w:proofErr w:type="spellEnd"/>
            <w:r w:rsidRPr="00924650">
              <w:rPr>
                <w:b/>
                <w:sz w:val="24"/>
                <w:szCs w:val="24"/>
                <w:u w:val="single"/>
                <w:lang w:val="en-GB"/>
              </w:rPr>
              <w:t>(s)</w:t>
            </w:r>
          </w:p>
          <w:p w14:paraId="5066EA0F" w14:textId="77777777"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172E1C14" w14:textId="77777777"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5EF7E628" w14:textId="77777777" w:rsidR="00BC18AF" w:rsidRPr="00924650" w:rsidRDefault="00BC18AF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674583E4" w14:textId="77777777"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70E1A93A" w14:textId="77777777" w:rsidR="001317C3" w:rsidRPr="00924650" w:rsidRDefault="001317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1C260963" w14:textId="77777777"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7A42E36B" w14:textId="77777777"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7F04E221" w14:textId="77777777" w:rsidR="001D53A0" w:rsidRPr="00924650" w:rsidRDefault="001D53A0" w:rsidP="003D6812">
      <w:pPr>
        <w:jc w:val="both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4131ED58" w14:textId="77777777" w:rsidTr="005B1763">
        <w:tc>
          <w:tcPr>
            <w:tcW w:w="10004" w:type="dxa"/>
            <w:shd w:val="clear" w:color="auto" w:fill="auto"/>
          </w:tcPr>
          <w:p w14:paraId="79640465" w14:textId="77777777" w:rsidR="003F0EEA" w:rsidRPr="00924650" w:rsidRDefault="003F0EEA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0D099300" w14:textId="77777777" w:rsidR="001D53A0" w:rsidRPr="00250479" w:rsidRDefault="00C36560" w:rsidP="005B176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>Combien de personnes en seront bénéficiaires ?</w:t>
            </w:r>
          </w:p>
          <w:p w14:paraId="435927AA" w14:textId="77777777"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E53753B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2C5356B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29F33AC" w14:textId="77777777" w:rsidR="001317C3" w:rsidRPr="00956F6C" w:rsidRDefault="001317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08E133F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5850F7B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CAFD959" w14:textId="77777777"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336B23C8" w14:textId="77777777" w:rsidR="001A5EB4" w:rsidRDefault="001A5EB4" w:rsidP="003D6812">
      <w:pPr>
        <w:jc w:val="both"/>
        <w:rPr>
          <w:sz w:val="24"/>
          <w:szCs w:val="24"/>
        </w:rPr>
      </w:pPr>
    </w:p>
    <w:p w14:paraId="30488F31" w14:textId="77777777" w:rsidR="00F11D15" w:rsidRDefault="001A5EB4" w:rsidP="003D681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14:paraId="4A0FB234" w14:textId="77777777" w:rsidTr="000776FA">
        <w:tc>
          <w:tcPr>
            <w:tcW w:w="10004" w:type="dxa"/>
            <w:shd w:val="clear" w:color="auto" w:fill="auto"/>
          </w:tcPr>
          <w:p w14:paraId="6AAA14FA" w14:textId="77777777"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14:paraId="19F3B448" w14:textId="77777777" w:rsidR="00C36560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Localisation du projet</w:t>
            </w:r>
          </w:p>
          <w:p w14:paraId="3557F27E" w14:textId="77777777" w:rsidR="00C36560" w:rsidRPr="00956F6C" w:rsidRDefault="00C36560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9FE986E" w14:textId="77777777" w:rsidR="00C608C3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72A6079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FC3B162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178FBFC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9679DEE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72293D2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48DA965" w14:textId="77777777" w:rsidR="00D54714" w:rsidRPr="00956F6C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9A853D2" w14:textId="77777777"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9A467BE" w14:textId="77777777"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32CD6A9" w14:textId="77777777"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A340E26" w14:textId="77777777"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57344C08" w14:textId="77777777" w:rsidR="00C36560" w:rsidRPr="00250479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3475AC" w14:paraId="1F5996D0" w14:textId="77777777" w:rsidTr="000776FA">
        <w:tc>
          <w:tcPr>
            <w:tcW w:w="10004" w:type="dxa"/>
            <w:shd w:val="clear" w:color="auto" w:fill="auto"/>
          </w:tcPr>
          <w:p w14:paraId="0C55B244" w14:textId="77777777"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</w:p>
          <w:p w14:paraId="4EA488A2" w14:textId="77777777" w:rsidR="001B3709" w:rsidRPr="003475AC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</w:t>
            </w:r>
            <w:r w:rsidR="000878B2">
              <w:rPr>
                <w:b/>
                <w:sz w:val="24"/>
                <w:szCs w:val="24"/>
                <w:u w:val="single"/>
              </w:rPr>
              <w:t>alendrier prévisionnel des dépenses</w:t>
            </w:r>
          </w:p>
          <w:p w14:paraId="191A95F5" w14:textId="77777777" w:rsidR="004F7A9A" w:rsidRPr="003475AC" w:rsidRDefault="004F7A9A" w:rsidP="000776FA">
            <w:pPr>
              <w:jc w:val="both"/>
              <w:rPr>
                <w:sz w:val="24"/>
                <w:szCs w:val="24"/>
              </w:rPr>
            </w:pPr>
          </w:p>
          <w:p w14:paraId="2BF78915" w14:textId="77777777"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</w:t>
            </w:r>
            <w:r w:rsidR="00203346" w:rsidRPr="003475AC">
              <w:rPr>
                <w:sz w:val="24"/>
                <w:szCs w:val="24"/>
              </w:rPr>
              <w:t xml:space="preserve"> début de projet _______________</w:t>
            </w:r>
            <w:r w:rsidR="00D619B6">
              <w:rPr>
                <w:sz w:val="24"/>
                <w:szCs w:val="24"/>
              </w:rPr>
              <w:t>_</w:t>
            </w:r>
            <w:r w:rsidRPr="003475AC">
              <w:rPr>
                <w:sz w:val="24"/>
                <w:szCs w:val="24"/>
              </w:rPr>
              <w:t xml:space="preserve"> (mois, année)</w:t>
            </w:r>
          </w:p>
          <w:p w14:paraId="5252C37E" w14:textId="77777777" w:rsidR="001B3709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 fin de projet _______________</w:t>
            </w:r>
            <w:r w:rsidR="00203346" w:rsidRPr="003475AC">
              <w:rPr>
                <w:sz w:val="24"/>
                <w:szCs w:val="24"/>
              </w:rPr>
              <w:t>__</w:t>
            </w:r>
            <w:r w:rsidR="00CA09A9" w:rsidRPr="003475AC">
              <w:rPr>
                <w:sz w:val="24"/>
                <w:szCs w:val="24"/>
              </w:rPr>
              <w:t>_ (mois, année)</w:t>
            </w:r>
          </w:p>
          <w:p w14:paraId="4C22A2F2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p w14:paraId="67D20683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les projets qui s’étendent sur plusieurs années</w:t>
            </w:r>
            <w:r w:rsidR="00A825DA">
              <w:rPr>
                <w:sz w:val="24"/>
                <w:szCs w:val="24"/>
              </w:rPr>
              <w:t xml:space="preserve"> (à titre indicatif)</w:t>
            </w:r>
            <w:r>
              <w:rPr>
                <w:sz w:val="24"/>
                <w:szCs w:val="24"/>
              </w:rPr>
              <w:t> :</w:t>
            </w:r>
          </w:p>
          <w:p w14:paraId="7F50BF4E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5244" w:type="dxa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  <w:gridCol w:w="3402"/>
            </w:tblGrid>
            <w:tr w:rsidR="000878B2" w:rsidRPr="002406E9" w14:paraId="67D9B5B2" w14:textId="77777777" w:rsidTr="000878B2">
              <w:trPr>
                <w:trHeight w:val="34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C80CDE" w14:textId="77777777"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Année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A29277" w14:textId="77777777"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Montant</w:t>
                  </w:r>
                </w:p>
              </w:tc>
            </w:tr>
            <w:tr w:rsidR="000878B2" w:rsidRPr="00250479" w14:paraId="436FCFD4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C5F08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688EE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14:paraId="1228F40E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84C8CA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7BFE2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14:paraId="1EF37113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78458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CF3D8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</w:tbl>
          <w:p w14:paraId="7C45A3F1" w14:textId="77777777" w:rsidR="001B3709" w:rsidRPr="003475AC" w:rsidRDefault="001B3709" w:rsidP="000776FA">
            <w:pPr>
              <w:jc w:val="both"/>
              <w:rPr>
                <w:sz w:val="22"/>
                <w:szCs w:val="22"/>
              </w:rPr>
            </w:pPr>
          </w:p>
          <w:p w14:paraId="16AF3DAE" w14:textId="77777777" w:rsidR="00A825DA" w:rsidRDefault="00A825DA" w:rsidP="004F7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Rappel : </w:t>
            </w:r>
            <w:r w:rsidR="004F7A9A" w:rsidRPr="003475AC">
              <w:rPr>
                <w:b/>
                <w:sz w:val="22"/>
                <w:szCs w:val="22"/>
              </w:rPr>
              <w:t>Le Fonds E.P.E.R.O.N. ne soutien</w:t>
            </w:r>
            <w:r>
              <w:rPr>
                <w:b/>
                <w:sz w:val="22"/>
                <w:szCs w:val="22"/>
              </w:rPr>
              <w:t>t pas les projets déjà engagés</w:t>
            </w:r>
          </w:p>
          <w:p w14:paraId="5BDDE9B1" w14:textId="77777777" w:rsidR="004F7A9A" w:rsidRPr="003475AC" w:rsidRDefault="004F7A9A" w:rsidP="004F7A9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475AC">
              <w:rPr>
                <w:b/>
                <w:sz w:val="22"/>
                <w:szCs w:val="22"/>
              </w:rPr>
              <w:t>à</w:t>
            </w:r>
            <w:proofErr w:type="gramEnd"/>
            <w:r w:rsidRPr="003475AC">
              <w:rPr>
                <w:b/>
                <w:sz w:val="22"/>
                <w:szCs w:val="22"/>
              </w:rPr>
              <w:t xml:space="preserve"> la date d’examen de la demande</w:t>
            </w:r>
          </w:p>
          <w:p w14:paraId="6B5B0EF4" w14:textId="77777777" w:rsidR="00BC18AF" w:rsidRPr="003475AC" w:rsidRDefault="00BC18AF" w:rsidP="004F7A9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AFB59E4" w14:textId="77777777" w:rsidR="00C36560" w:rsidRPr="003475AC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250479" w14:paraId="3699C4C4" w14:textId="77777777" w:rsidTr="000776FA">
        <w:tc>
          <w:tcPr>
            <w:tcW w:w="10004" w:type="dxa"/>
            <w:shd w:val="clear" w:color="auto" w:fill="auto"/>
          </w:tcPr>
          <w:p w14:paraId="27B45FBD" w14:textId="77777777" w:rsidR="001B3709" w:rsidRPr="00250479" w:rsidRDefault="001B3709" w:rsidP="000776FA">
            <w:pPr>
              <w:jc w:val="both"/>
              <w:rPr>
                <w:sz w:val="24"/>
                <w:szCs w:val="24"/>
              </w:rPr>
            </w:pPr>
          </w:p>
          <w:p w14:paraId="4DC99C51" w14:textId="77777777" w:rsidR="001B3709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1B3709" w:rsidRPr="00250479">
              <w:rPr>
                <w:b/>
                <w:sz w:val="24"/>
                <w:szCs w:val="24"/>
                <w:u w:val="single"/>
              </w:rPr>
              <w:t xml:space="preserve">es indicateurs et méthodes d’évaluation prévus pour </w:t>
            </w:r>
            <w:r w:rsidR="00AC3E88" w:rsidRPr="00250479">
              <w:rPr>
                <w:b/>
                <w:sz w:val="24"/>
                <w:szCs w:val="24"/>
                <w:u w:val="single"/>
              </w:rPr>
              <w:t>le projet</w:t>
            </w:r>
          </w:p>
          <w:p w14:paraId="4A7EB447" w14:textId="77777777" w:rsidR="001B3709" w:rsidRPr="00956F6C" w:rsidRDefault="001B3709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9D6F45C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6697531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6C1B7BC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0B28674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BDD0435" w14:textId="77777777" w:rsidR="001A5EB4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8F72698" w14:textId="77777777" w:rsidR="001A5EB4" w:rsidRPr="00956F6C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C9057AF" w14:textId="77777777"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8808C79" w14:textId="77777777"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441E5FA1" w14:textId="77777777" w:rsidR="001B3709" w:rsidRDefault="001B3709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BC18AF" w:rsidRPr="00250479" w14:paraId="11DB64E9" w14:textId="77777777" w:rsidTr="00496B18">
        <w:tc>
          <w:tcPr>
            <w:tcW w:w="10004" w:type="dxa"/>
            <w:shd w:val="clear" w:color="auto" w:fill="auto"/>
          </w:tcPr>
          <w:p w14:paraId="5C4787D1" w14:textId="77777777"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  <w:p w14:paraId="3F323F15" w14:textId="77777777" w:rsidR="00BC18AF" w:rsidRPr="00956F6C" w:rsidRDefault="00AD5612" w:rsidP="00496B18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retombées attendues</w:t>
            </w:r>
          </w:p>
          <w:p w14:paraId="05AAE086" w14:textId="77777777"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7742AA2" w14:textId="77777777"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E9433F0" w14:textId="77777777" w:rsidR="00BC18AF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69942AC" w14:textId="77777777"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09F9B13" w14:textId="77777777"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60CF288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9C121F2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140393F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7E11B25" w14:textId="77777777"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</w:tc>
      </w:tr>
    </w:tbl>
    <w:p w14:paraId="28BB0BE6" w14:textId="77777777" w:rsidR="00F11D15" w:rsidRDefault="00F11D15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46477102" w14:textId="77777777" w:rsidTr="005B1763">
        <w:tc>
          <w:tcPr>
            <w:tcW w:w="10004" w:type="dxa"/>
            <w:shd w:val="clear" w:color="auto" w:fill="auto"/>
          </w:tcPr>
          <w:p w14:paraId="2AC43472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441CD49A" w14:textId="77777777" w:rsidR="001D53A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INNOVANT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="001D53A0" w:rsidRPr="00250479">
              <w:rPr>
                <w:sz w:val="24"/>
                <w:szCs w:val="24"/>
                <w:u w:val="single"/>
              </w:rPr>
              <w:t>:</w:t>
            </w:r>
          </w:p>
          <w:p w14:paraId="2114F3F6" w14:textId="77777777" w:rsidR="00C608C3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BDFD9F1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5B8C786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CCB1267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58DF87F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282FC5F" w14:textId="77777777"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618B95B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D8BA0D1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0A533B7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CBDB964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57DF6DE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C744557" w14:textId="77777777"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394F845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505247E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155BCCE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1390C2B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494A596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5A14EC6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857CF42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BB6DBD6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11C77D0" w14:textId="77777777" w:rsidR="00523574" w:rsidRPr="00956F6C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C2D1C96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9AE7EE8" w14:textId="77777777" w:rsidR="00BC18AF" w:rsidRPr="00250479" w:rsidRDefault="00BC18AF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3DC734B1" w14:textId="77777777"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022055A8" w14:textId="77777777" w:rsidTr="005B1763">
        <w:tc>
          <w:tcPr>
            <w:tcW w:w="10004" w:type="dxa"/>
            <w:shd w:val="clear" w:color="auto" w:fill="auto"/>
          </w:tcPr>
          <w:p w14:paraId="1E3D3169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2C9D4B15" w14:textId="77777777" w:rsidR="00C3656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STRUCTURANT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14:paraId="2956387A" w14:textId="77777777"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BC15D9C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43119D6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AB923CD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B9F2918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3F84B58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76F4FB3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45172F9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3B49858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245324C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3A76EA5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94C6C09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3D962AC" w14:textId="77777777"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5AB2C4F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2CFCC01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8D2457D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5C0A175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9FEBF32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CF9DC1E" w14:textId="77777777"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87E6DDF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549F155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0BC243D" w14:textId="77777777" w:rsidR="00523574" w:rsidRPr="00956F6C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CC73A9B" w14:textId="77777777"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2D82BF8F" w14:textId="77777777" w:rsidR="00D60DF0" w:rsidRDefault="00D60DF0" w:rsidP="002210E0">
      <w:pPr>
        <w:jc w:val="both"/>
        <w:rPr>
          <w:sz w:val="24"/>
          <w:szCs w:val="24"/>
        </w:rPr>
      </w:pPr>
    </w:p>
    <w:p w14:paraId="0BFBAD44" w14:textId="77777777" w:rsidR="00F11D15" w:rsidRPr="001A1B30" w:rsidRDefault="00D60DF0" w:rsidP="002210E0">
      <w:pPr>
        <w:jc w:val="both"/>
      </w:pPr>
      <w:r>
        <w:rPr>
          <w:sz w:val="24"/>
          <w:szCs w:val="24"/>
        </w:rPr>
        <w:br w:type="page"/>
      </w:r>
    </w:p>
    <w:p w14:paraId="5132CBCA" w14:textId="77777777" w:rsidR="002210E0" w:rsidRPr="00250479" w:rsidRDefault="00E118A6" w:rsidP="002210E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III </w:t>
      </w:r>
      <w:r w:rsidR="00AD5612">
        <w:rPr>
          <w:b/>
          <w:sz w:val="24"/>
          <w:szCs w:val="24"/>
          <w:u w:val="single"/>
        </w:rPr>
        <w:t>–</w:t>
      </w:r>
      <w:r w:rsidRPr="00250479">
        <w:rPr>
          <w:b/>
          <w:sz w:val="24"/>
          <w:szCs w:val="24"/>
          <w:u w:val="single"/>
        </w:rPr>
        <w:t xml:space="preserve"> </w:t>
      </w:r>
      <w:r w:rsidR="00AD5612">
        <w:rPr>
          <w:b/>
          <w:sz w:val="24"/>
          <w:szCs w:val="24"/>
          <w:u w:val="single"/>
        </w:rPr>
        <w:t>DEPENSES PREVISIONNELLES</w:t>
      </w:r>
    </w:p>
    <w:p w14:paraId="24C0E62B" w14:textId="77777777" w:rsidR="008A3754" w:rsidRPr="00E46210" w:rsidRDefault="008A3754" w:rsidP="00E46210"/>
    <w:p w14:paraId="174AB4AC" w14:textId="77777777" w:rsidR="008A3754" w:rsidRPr="008A3754" w:rsidRDefault="008A3754" w:rsidP="00523574">
      <w:pPr>
        <w:jc w:val="center"/>
        <w:rPr>
          <w:b/>
          <w:sz w:val="24"/>
          <w:szCs w:val="24"/>
        </w:rPr>
      </w:pPr>
      <w:r w:rsidRPr="00523574">
        <w:rPr>
          <w:b/>
          <w:sz w:val="24"/>
          <w:szCs w:val="24"/>
        </w:rPr>
        <w:t>Joindre impérativement l’attestation du service des impôts des entreprises,</w:t>
      </w:r>
      <w:r w:rsidR="00924650" w:rsidRPr="00523574">
        <w:rPr>
          <w:b/>
          <w:sz w:val="24"/>
          <w:szCs w:val="24"/>
        </w:rPr>
        <w:t xml:space="preserve"> </w:t>
      </w:r>
      <w:r w:rsidRPr="00523574">
        <w:rPr>
          <w:b/>
          <w:sz w:val="24"/>
          <w:szCs w:val="24"/>
        </w:rPr>
        <w:t>de la qualité d’assujetti ou non à la TVA</w:t>
      </w:r>
    </w:p>
    <w:p w14:paraId="2801F50A" w14:textId="77777777" w:rsidR="00771725" w:rsidRDefault="00771725" w:rsidP="001D600D">
      <w:pPr>
        <w:jc w:val="both"/>
      </w:pPr>
    </w:p>
    <w:p w14:paraId="6E225034" w14:textId="77777777" w:rsidR="00AD5612" w:rsidRPr="000B7343" w:rsidRDefault="00AD5612" w:rsidP="001D600D">
      <w:pPr>
        <w:jc w:val="both"/>
        <w:rPr>
          <w:sz w:val="28"/>
          <w:szCs w:val="28"/>
          <w:u w:val="single"/>
        </w:rPr>
      </w:pPr>
      <w:r w:rsidRPr="000B7343">
        <w:rPr>
          <w:sz w:val="28"/>
          <w:szCs w:val="28"/>
          <w:u w:val="single"/>
        </w:rPr>
        <w:t>3-1 Dépenses faisant l’objet d’une facturation</w:t>
      </w:r>
    </w:p>
    <w:p w14:paraId="356BD759" w14:textId="77777777" w:rsidR="00771725" w:rsidRPr="00CA09A9" w:rsidRDefault="00771725" w:rsidP="001D600D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59"/>
        <w:gridCol w:w="1325"/>
      </w:tblGrid>
      <w:tr w:rsidR="00AC49D9" w:rsidRPr="002406E9" w14:paraId="6C133045" w14:textId="77777777" w:rsidTr="00246E4D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313FF0" w14:textId="77777777" w:rsidR="00AC49D9" w:rsidRPr="002406E9" w:rsidRDefault="002406E9" w:rsidP="005B1763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Nature des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depenses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E7C0E" w14:textId="77777777" w:rsidR="00AC49D9" w:rsidRPr="002406E9" w:rsidRDefault="00AD5612" w:rsidP="00546410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="00AC49D9"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A02D3" w14:textId="77777777" w:rsid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Devis joint</w:t>
            </w:r>
          </w:p>
          <w:p w14:paraId="096B150C" w14:textId="77777777" w:rsidR="00AC49D9" w:rsidRP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(</w:t>
            </w:r>
            <w:proofErr w:type="gramStart"/>
            <w:r w:rsidRPr="002406E9">
              <w:rPr>
                <w:rFonts w:ascii="Times New Roman" w:hAnsi="Times New Roman"/>
                <w:b/>
                <w:sz w:val="24"/>
              </w:rPr>
              <w:t>cocher</w:t>
            </w:r>
            <w:proofErr w:type="gramEnd"/>
            <w:r w:rsidRPr="002406E9">
              <w:rPr>
                <w:rFonts w:ascii="Times New Roman" w:hAnsi="Times New Roman"/>
                <w:b/>
                <w:sz w:val="24"/>
              </w:rPr>
              <w:t xml:space="preserve"> la case)</w:t>
            </w:r>
          </w:p>
        </w:tc>
      </w:tr>
      <w:tr w:rsidR="00AC49D9" w:rsidRPr="00250479" w14:paraId="7955856B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FA8C6" w14:textId="77777777"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Achat d’équipements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8860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998D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78EDE55C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C59D9" w14:textId="77777777"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Location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BCF6" w14:textId="77777777"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0F1F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70706731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4F71A" w14:textId="77777777" w:rsidR="00AC49D9" w:rsidRPr="00250479" w:rsidRDefault="00AC49D9" w:rsidP="000776FA">
            <w:pPr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Prestations de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83E0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03A4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634F5D25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3C0FB" w14:textId="77777777" w:rsidR="00AC49D9" w:rsidRPr="00250479" w:rsidRDefault="00AC49D9" w:rsidP="001D6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Travaux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3288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3A9D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75381E6F" w14:textId="77777777" w:rsidTr="00246E4D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328C" w14:textId="77777777" w:rsidR="00AC49D9" w:rsidRPr="00250479" w:rsidRDefault="00AC49D9" w:rsidP="001D6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2A75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9F3F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8A3754" w:rsidRPr="00250479" w14:paraId="193F5EBB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46D68" w14:textId="77777777" w:rsidR="008A3754" w:rsidRPr="00250479" w:rsidRDefault="00246E4D" w:rsidP="005B1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E39B" w14:textId="77777777" w:rsidR="008A3754" w:rsidRPr="00956F6C" w:rsidRDefault="008A3754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D52" w14:textId="77777777" w:rsidR="008A3754" w:rsidRPr="00AC49D9" w:rsidRDefault="008A375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49D9" w:rsidRPr="00250479" w14:paraId="718B4378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1DA8A" w14:textId="77777777"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939" w14:textId="77777777"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86D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49D9" w:rsidRPr="008A3754" w14:paraId="7EBAD3CC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84371" w14:textId="77777777" w:rsidR="00AC49D9" w:rsidRPr="008A3754" w:rsidRDefault="009768FB" w:rsidP="000933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SOUS-</w:t>
            </w:r>
            <w:r w:rsidR="008A3754"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E872" w14:textId="77777777" w:rsidR="00AC49D9" w:rsidRPr="008A3754" w:rsidRDefault="00AC49D9" w:rsidP="00FF5EE8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1F33" w14:textId="77777777" w:rsidR="00AC49D9" w:rsidRPr="008A3754" w:rsidRDefault="00AC49D9" w:rsidP="00FF5EE8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605C3364" w14:textId="77777777" w:rsidR="008A3754" w:rsidRDefault="008A3754" w:rsidP="00BB2282">
      <w:pPr>
        <w:jc w:val="both"/>
      </w:pPr>
    </w:p>
    <w:p w14:paraId="4C2C6DF3" w14:textId="77777777" w:rsidR="00AD5612" w:rsidRPr="000B7343" w:rsidRDefault="00AD5612" w:rsidP="00BB2282">
      <w:pPr>
        <w:jc w:val="both"/>
        <w:rPr>
          <w:sz w:val="28"/>
          <w:szCs w:val="28"/>
          <w:u w:val="single"/>
        </w:rPr>
      </w:pPr>
      <w:r w:rsidRPr="000B7343">
        <w:rPr>
          <w:sz w:val="28"/>
          <w:szCs w:val="28"/>
          <w:u w:val="single"/>
        </w:rPr>
        <w:t>3-</w:t>
      </w:r>
      <w:r w:rsidR="00246E4D" w:rsidRPr="000B7343">
        <w:rPr>
          <w:sz w:val="28"/>
          <w:szCs w:val="28"/>
          <w:u w:val="single"/>
        </w:rPr>
        <w:t>2</w:t>
      </w:r>
      <w:r w:rsidRPr="000B7343">
        <w:rPr>
          <w:sz w:val="28"/>
          <w:szCs w:val="28"/>
          <w:u w:val="single"/>
        </w:rPr>
        <w:t xml:space="preserve"> Dépenses de </w:t>
      </w:r>
      <w:r w:rsidR="00D60DF0" w:rsidRPr="000B7343">
        <w:rPr>
          <w:sz w:val="28"/>
          <w:szCs w:val="28"/>
          <w:u w:val="single"/>
        </w:rPr>
        <w:t>structure</w:t>
      </w:r>
    </w:p>
    <w:p w14:paraId="5F82EF53" w14:textId="77777777"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546410" w:rsidRPr="002406E9" w14:paraId="39A51E76" w14:textId="77777777" w:rsidTr="0098585B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241A25" w14:textId="77777777" w:rsidR="00546410" w:rsidRPr="002406E9" w:rsidRDefault="00546410" w:rsidP="00166ED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Nature des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depenses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BD2DC" w14:textId="77777777"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</w:tr>
      <w:tr w:rsidR="00A825DA" w:rsidRPr="00250479" w14:paraId="2EC9B72F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E54DC" w14:textId="77777777" w:rsidR="00A825DA" w:rsidRDefault="00A825DA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Coûts </w:t>
            </w:r>
            <w:r w:rsidR="00D60DF0">
              <w:rPr>
                <w:sz w:val="22"/>
                <w:szCs w:val="22"/>
              </w:rPr>
              <w:t>des per</w:t>
            </w:r>
            <w:r w:rsidR="00E46210">
              <w:rPr>
                <w:sz w:val="22"/>
                <w:szCs w:val="22"/>
              </w:rPr>
              <w:t>sonnels</w:t>
            </w:r>
            <w:r w:rsidR="00194828">
              <w:rPr>
                <w:sz w:val="22"/>
                <w:szCs w:val="22"/>
              </w:rPr>
              <w:t xml:space="preserve"> salariés du porteur</w:t>
            </w:r>
            <w:r w:rsidR="00E46210">
              <w:rPr>
                <w:sz w:val="22"/>
                <w:szCs w:val="22"/>
              </w:rPr>
              <w:t xml:space="preserve"> impliqués dans l’action</w:t>
            </w:r>
          </w:p>
          <w:p w14:paraId="055A340C" w14:textId="77777777" w:rsidR="00A825DA" w:rsidRPr="00250479" w:rsidRDefault="00A825DA" w:rsidP="00A825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à</w:t>
            </w:r>
            <w:proofErr w:type="gramEnd"/>
            <w:r>
              <w:rPr>
                <w:sz w:val="22"/>
                <w:szCs w:val="22"/>
              </w:rPr>
              <w:t xml:space="preserve"> détailler en indiquant le temps consacré à cett</w:t>
            </w:r>
            <w:r w:rsidR="00F97BF7">
              <w:rPr>
                <w:sz w:val="22"/>
                <w:szCs w:val="22"/>
              </w:rPr>
              <w:t>e action (n</w:t>
            </w:r>
            <w:r>
              <w:rPr>
                <w:sz w:val="22"/>
                <w:szCs w:val="22"/>
              </w:rPr>
              <w:t>bre de jours / an)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65B5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21075C87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5453E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Transport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13B9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671C8DF1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562FD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Hébergement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435F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0303F691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E4F1C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Repas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C8FB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8A3754" w:rsidRPr="008A3754" w14:paraId="05E9A385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6C0B1" w14:textId="77777777" w:rsidR="008A3754" w:rsidRPr="008A3754" w:rsidRDefault="009768FB" w:rsidP="000933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SOUS-</w:t>
            </w:r>
            <w:r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109F" w14:textId="77777777" w:rsidR="008A3754" w:rsidRPr="008A3754" w:rsidRDefault="008A3754" w:rsidP="00F831A9">
            <w:pPr>
              <w:rPr>
                <w:b/>
                <w:color w:val="0070C0"/>
                <w:sz w:val="22"/>
                <w:szCs w:val="22"/>
              </w:rPr>
            </w:pPr>
          </w:p>
        </w:tc>
      </w:tr>
    </w:tbl>
    <w:p w14:paraId="6F32CD2D" w14:textId="77777777"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601443" w:rsidRPr="00601443" w14:paraId="4FD4FD20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62978" w14:textId="77777777" w:rsidR="002C0705" w:rsidRPr="00601443" w:rsidRDefault="000878B2" w:rsidP="009768FB">
            <w:pPr>
              <w:jc w:val="right"/>
              <w:rPr>
                <w:b/>
                <w:sz w:val="24"/>
                <w:szCs w:val="24"/>
              </w:rPr>
            </w:pPr>
            <w:r w:rsidRPr="00601443">
              <w:rPr>
                <w:b/>
                <w:sz w:val="24"/>
                <w:szCs w:val="24"/>
              </w:rPr>
              <w:t>TOTAL GENERAL DES DEPENSES PREVISIONNELLES</w:t>
            </w:r>
          </w:p>
          <w:p w14:paraId="20A18649" w14:textId="77777777" w:rsidR="000878B2" w:rsidRPr="00601443" w:rsidRDefault="000878B2" w:rsidP="009768FB">
            <w:pPr>
              <w:jc w:val="right"/>
              <w:rPr>
                <w:b/>
                <w:sz w:val="24"/>
                <w:szCs w:val="24"/>
              </w:rPr>
            </w:pPr>
            <w:r w:rsidRPr="00601443">
              <w:rPr>
                <w:b/>
                <w:sz w:val="24"/>
                <w:szCs w:val="24"/>
              </w:rPr>
              <w:t>(</w:t>
            </w:r>
            <w:r w:rsidR="00246E4D" w:rsidRPr="00601443">
              <w:rPr>
                <w:b/>
                <w:sz w:val="24"/>
                <w:szCs w:val="24"/>
              </w:rPr>
              <w:t>3-1 + 3-2</w:t>
            </w:r>
            <w:r w:rsidRPr="0060144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6001" w14:textId="77777777" w:rsidR="000878B2" w:rsidRPr="00601443" w:rsidRDefault="000878B2" w:rsidP="00166EDC">
            <w:pPr>
              <w:rPr>
                <w:b/>
                <w:sz w:val="24"/>
                <w:szCs w:val="24"/>
              </w:rPr>
            </w:pPr>
          </w:p>
        </w:tc>
      </w:tr>
    </w:tbl>
    <w:p w14:paraId="38FF8AB8" w14:textId="77777777" w:rsidR="00771725" w:rsidRPr="001A1B30" w:rsidRDefault="00771725" w:rsidP="00BB2282">
      <w:pPr>
        <w:jc w:val="both"/>
      </w:pPr>
    </w:p>
    <w:p w14:paraId="3E79835E" w14:textId="77777777" w:rsidR="00EE1204" w:rsidRPr="00EE1204" w:rsidRDefault="00AC1B9D" w:rsidP="00EE120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</w:t>
      </w:r>
      <w:r w:rsidR="00EE1204" w:rsidRPr="00EE1204">
        <w:rPr>
          <w:b/>
          <w:sz w:val="24"/>
          <w:szCs w:val="24"/>
          <w:u w:val="single"/>
        </w:rPr>
        <w:t xml:space="preserve"> – </w:t>
      </w:r>
      <w:r w:rsidR="00EE1204">
        <w:rPr>
          <w:b/>
          <w:sz w:val="24"/>
          <w:szCs w:val="24"/>
          <w:u w:val="single"/>
        </w:rPr>
        <w:t>RECETTES</w:t>
      </w:r>
      <w:r w:rsidR="00EE1204" w:rsidRPr="00EE1204">
        <w:rPr>
          <w:b/>
          <w:sz w:val="24"/>
          <w:szCs w:val="24"/>
          <w:u w:val="single"/>
        </w:rPr>
        <w:t xml:space="preserve"> PREVISIONNELLES</w:t>
      </w:r>
    </w:p>
    <w:p w14:paraId="56B194C6" w14:textId="77777777" w:rsidR="00722650" w:rsidRPr="001A1B30" w:rsidRDefault="00722650" w:rsidP="004C66A1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843"/>
        <w:gridCol w:w="1041"/>
      </w:tblGrid>
      <w:tr w:rsidR="00546410" w:rsidRPr="002406E9" w14:paraId="3C8D7488" w14:textId="77777777" w:rsidTr="00F97BF7">
        <w:trPr>
          <w:trHeight w:val="34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51C8" w14:textId="77777777" w:rsidR="00546410" w:rsidRPr="002406E9" w:rsidRDefault="00546410" w:rsidP="005310A5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Finance</w:t>
            </w:r>
            <w:r w:rsidR="005310A5">
              <w:rPr>
                <w:b/>
                <w:smallCaps/>
                <w:sz w:val="24"/>
                <w:szCs w:val="24"/>
              </w:rPr>
              <w:t>ments</w:t>
            </w:r>
            <w:r>
              <w:rPr>
                <w:b/>
                <w:smallCaps/>
                <w:sz w:val="24"/>
                <w:szCs w:val="24"/>
              </w:rPr>
              <w:t xml:space="preserve"> Sollicités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F6E66" w14:textId="77777777" w:rsidR="00F97BF7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Montant</w:t>
            </w:r>
          </w:p>
          <w:p w14:paraId="367B2BED" w14:textId="77777777"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0FA04" w14:textId="77777777" w:rsidR="00546410" w:rsidRPr="00F97BF7" w:rsidRDefault="0054641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Justificatifs</w:t>
            </w:r>
          </w:p>
          <w:p w14:paraId="739439E6" w14:textId="77777777" w:rsidR="00546410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D</w:t>
            </w:r>
            <w:r w:rsidR="00546410" w:rsidRPr="00F97BF7">
              <w:rPr>
                <w:rFonts w:ascii="Times New Roman" w:hAnsi="Times New Roman"/>
                <w:b/>
                <w:szCs w:val="16"/>
              </w:rPr>
              <w:t>isponibles</w:t>
            </w:r>
          </w:p>
          <w:p w14:paraId="187E3394" w14:textId="77777777"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(</w:t>
            </w:r>
            <w:proofErr w:type="gramStart"/>
            <w:r w:rsidRPr="00F97BF7">
              <w:rPr>
                <w:rFonts w:ascii="Times New Roman" w:hAnsi="Times New Roman"/>
                <w:b/>
                <w:szCs w:val="16"/>
              </w:rPr>
              <w:t>à</w:t>
            </w:r>
            <w:proofErr w:type="gramEnd"/>
            <w:r w:rsidRPr="00F97BF7">
              <w:rPr>
                <w:rFonts w:ascii="Times New Roman" w:hAnsi="Times New Roman"/>
                <w:b/>
                <w:szCs w:val="16"/>
              </w:rPr>
              <w:t xml:space="preserve"> joindre)</w:t>
            </w:r>
          </w:p>
        </w:tc>
      </w:tr>
      <w:tr w:rsidR="00D60DF0" w:rsidRPr="00250479" w14:paraId="2A8153D5" w14:textId="77777777" w:rsidTr="00FA3042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C4EFD" w14:textId="77777777" w:rsidR="00D60DF0" w:rsidRDefault="00D60DF0" w:rsidP="00FA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Auto-financement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19F" w14:textId="77777777" w:rsidR="00D60DF0" w:rsidRPr="00956F6C" w:rsidRDefault="00D60DF0" w:rsidP="00FA3042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610" w14:textId="77777777" w:rsidR="00D60DF0" w:rsidRPr="00F97BF7" w:rsidRDefault="00D60DF0" w:rsidP="00FA3042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D60DF0" w:rsidRPr="001A5EB4" w14:paraId="314B2A77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DB22" w14:textId="77777777" w:rsidR="00D60DF0" w:rsidRDefault="00D60DF0" w:rsidP="00EB0A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88F80" w14:textId="77777777" w:rsidR="00D60DF0" w:rsidRPr="001F04ED" w:rsidRDefault="00D60DF0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60DC6" w14:textId="77777777" w:rsidR="00D60DF0" w:rsidRPr="00F97BF7" w:rsidRDefault="00D60DF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722650" w:rsidRPr="001A5EB4" w14:paraId="53DFD388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E04A" w14:textId="77777777" w:rsidR="00722650" w:rsidRPr="001A5EB4" w:rsidRDefault="007960AD" w:rsidP="00EB0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1 - </w:t>
            </w:r>
            <w:r w:rsidR="00EB0A56">
              <w:rPr>
                <w:b/>
                <w:sz w:val="22"/>
                <w:szCs w:val="22"/>
              </w:rPr>
              <w:t>Financements</w:t>
            </w:r>
            <w:r w:rsidR="00722650" w:rsidRPr="001A5EB4">
              <w:rPr>
                <w:b/>
                <w:sz w:val="22"/>
                <w:szCs w:val="22"/>
              </w:rPr>
              <w:t xml:space="preserve"> publi</w:t>
            </w:r>
            <w:r w:rsidR="00EB0A56">
              <w:rPr>
                <w:b/>
                <w:sz w:val="22"/>
                <w:szCs w:val="22"/>
              </w:rPr>
              <w:t>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12E2F" w14:textId="77777777" w:rsidR="00722650" w:rsidRPr="001F04ED" w:rsidRDefault="00722650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57680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D108B3" w:rsidRPr="00250479" w14:paraId="4E79332E" w14:textId="77777777" w:rsidTr="00E44EC4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2E9BD" w14:textId="77777777" w:rsidR="00D108B3" w:rsidRPr="00250479" w:rsidRDefault="00D108B3" w:rsidP="00E44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Européenne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CFA0" w14:textId="77777777" w:rsidR="00D108B3" w:rsidRPr="00956F6C" w:rsidRDefault="00D108B3" w:rsidP="00E44EC4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1068" w14:textId="77777777" w:rsidR="00D108B3" w:rsidRPr="00F97BF7" w:rsidRDefault="00D108B3" w:rsidP="00E44EC4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58FE9140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5DE7" w14:textId="77777777" w:rsidR="00722650" w:rsidRPr="00250479" w:rsidRDefault="00722650" w:rsidP="00F97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39DE" w14:textId="77777777"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00C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2903ECFC" w14:textId="77777777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3CBC" w14:textId="77777777"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D522" w14:textId="77777777"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537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51AA03D7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73666" w14:textId="77777777"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9909" w14:textId="77777777" w:rsidR="00722650" w:rsidRPr="00956F6C" w:rsidRDefault="00722650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7AB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8A2B14" w:rsidRPr="00250479" w14:paraId="7927B370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23C35" w14:textId="77777777" w:rsidR="008A2B14" w:rsidRDefault="008A2B14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5C5A" w14:textId="77777777" w:rsidR="008A2B14" w:rsidRPr="00956F6C" w:rsidRDefault="008A2B14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AAC9" w14:textId="77777777" w:rsidR="008A2B14" w:rsidRPr="00F97BF7" w:rsidRDefault="008A2B14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684F68" w:rsidRPr="00250479" w14:paraId="4D8597AB" w14:textId="77777777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C867" w14:textId="77777777"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BC82" w14:textId="77777777"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9DB2" w14:textId="77777777"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5265C1" w:rsidRPr="001A5EB4" w14:paraId="4237113C" w14:textId="77777777" w:rsidTr="00F97BF7">
        <w:trPr>
          <w:trHeight w:val="11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86B71" w14:textId="77777777" w:rsidR="005265C1" w:rsidRDefault="005265C1" w:rsidP="00E511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E8C3D" w14:textId="77777777" w:rsidR="005265C1" w:rsidRPr="001A5EB4" w:rsidRDefault="005265C1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6F738" w14:textId="77777777"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A5EB4" w:rsidRPr="001A5EB4" w14:paraId="4285B484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D083B" w14:textId="77777777" w:rsidR="001A5EB4" w:rsidRPr="001A5EB4" w:rsidRDefault="007960AD" w:rsidP="00E511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2- </w:t>
            </w:r>
            <w:r w:rsidR="00E5115A">
              <w:rPr>
                <w:b/>
                <w:sz w:val="22"/>
                <w:szCs w:val="22"/>
              </w:rPr>
              <w:t xml:space="preserve">Financements </w:t>
            </w:r>
            <w:r w:rsidR="001A5EB4">
              <w:rPr>
                <w:b/>
                <w:sz w:val="22"/>
                <w:szCs w:val="22"/>
              </w:rPr>
              <w:t>privé</w:t>
            </w:r>
            <w:r w:rsidR="00E5115A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1ACAF" w14:textId="77777777" w:rsidR="001A5EB4" w:rsidRPr="001A5EB4" w:rsidRDefault="001A5EB4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A629B" w14:textId="77777777" w:rsidR="001A5EB4" w:rsidRPr="00F97BF7" w:rsidRDefault="001A5EB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4F68" w:rsidRPr="00250479" w14:paraId="53B04816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B0E7C" w14:textId="77777777"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</w:t>
            </w:r>
            <w:r w:rsidR="00F97BF7">
              <w:rPr>
                <w:sz w:val="22"/>
                <w:szCs w:val="22"/>
              </w:rPr>
              <w:t>ation du secteur privé (préciser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F6B" w14:textId="77777777"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393" w14:textId="77777777"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F97BF7" w:rsidRPr="001A5EB4" w14:paraId="4B1BA723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4D3C" w14:textId="77777777" w:rsidR="005265C1" w:rsidRPr="001F04ED" w:rsidRDefault="005265C1" w:rsidP="00F831A9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1B715" w14:textId="77777777" w:rsidR="005265C1" w:rsidRPr="001F04ED" w:rsidRDefault="005265C1" w:rsidP="00F831A9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99AFD" w14:textId="77777777" w:rsidR="005265C1" w:rsidRPr="00F97BF7" w:rsidRDefault="005265C1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981049" w:rsidRPr="001A5EB4" w14:paraId="2395A33D" w14:textId="77777777" w:rsidTr="00EE1204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1A3" w14:textId="77777777" w:rsidR="00981049" w:rsidRPr="007960AD" w:rsidRDefault="00981049" w:rsidP="00EE1204">
            <w:pPr>
              <w:jc w:val="both"/>
              <w:rPr>
                <w:b/>
                <w:sz w:val="22"/>
                <w:szCs w:val="22"/>
              </w:rPr>
            </w:pPr>
            <w:r w:rsidRPr="007960AD">
              <w:rPr>
                <w:b/>
                <w:sz w:val="22"/>
                <w:szCs w:val="22"/>
              </w:rPr>
              <w:t>3 –</w:t>
            </w:r>
            <w:r w:rsidR="00EE1204" w:rsidRPr="007960AD">
              <w:rPr>
                <w:b/>
                <w:sz w:val="22"/>
                <w:szCs w:val="22"/>
              </w:rPr>
              <w:t xml:space="preserve"> </w:t>
            </w:r>
            <w:r w:rsidRPr="007960AD">
              <w:rPr>
                <w:b/>
                <w:sz w:val="22"/>
                <w:szCs w:val="22"/>
              </w:rPr>
              <w:t>Fonds Eperon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57F2" w14:textId="77777777" w:rsidR="00981049" w:rsidRPr="007960AD" w:rsidRDefault="00981049" w:rsidP="00492BA6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0F6" w14:textId="77777777" w:rsidR="00981049" w:rsidRPr="00F97BF7" w:rsidRDefault="00981049" w:rsidP="00492BA6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981049" w:rsidRPr="001A5EB4" w14:paraId="7D9B8D68" w14:textId="77777777" w:rsidTr="00EE1204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14C8" w14:textId="77777777" w:rsidR="00981049" w:rsidRPr="001F04ED" w:rsidRDefault="00981049" w:rsidP="001A5EB4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0A48" w14:textId="77777777" w:rsidR="00981049" w:rsidRPr="001F04ED" w:rsidRDefault="00981049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4CE4" w14:textId="77777777" w:rsidR="00981049" w:rsidRPr="00F97BF7" w:rsidRDefault="0098104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538CD307" w14:textId="77777777" w:rsidR="00EE1204" w:rsidRPr="001A1B30" w:rsidRDefault="00EE1204" w:rsidP="00EE1204">
      <w:pPr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EE1204" w:rsidRPr="007960AD" w14:paraId="644A6C8F" w14:textId="77777777" w:rsidTr="002A1E1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8A44F" w14:textId="77777777" w:rsidR="00EE1204" w:rsidRPr="007960AD" w:rsidRDefault="00EE1204" w:rsidP="009768FB">
            <w:pPr>
              <w:jc w:val="right"/>
              <w:rPr>
                <w:b/>
                <w:sz w:val="24"/>
                <w:szCs w:val="24"/>
              </w:rPr>
            </w:pPr>
            <w:r w:rsidRPr="007960AD">
              <w:rPr>
                <w:b/>
                <w:sz w:val="24"/>
                <w:szCs w:val="24"/>
              </w:rPr>
              <w:t>TOTAL GENERAL DES RECETTES PREVISIONNELLES</w:t>
            </w:r>
          </w:p>
          <w:p w14:paraId="011452B4" w14:textId="77777777" w:rsidR="00EE1204" w:rsidRPr="007960AD" w:rsidRDefault="00EE1204" w:rsidP="009768FB">
            <w:pPr>
              <w:jc w:val="right"/>
              <w:rPr>
                <w:b/>
                <w:sz w:val="24"/>
                <w:szCs w:val="24"/>
              </w:rPr>
            </w:pPr>
            <w:r w:rsidRPr="007960AD">
              <w:rPr>
                <w:b/>
                <w:sz w:val="24"/>
                <w:szCs w:val="24"/>
              </w:rPr>
              <w:t>(1 + 2 + 3)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7B5E" w14:textId="77777777" w:rsidR="00EE1204" w:rsidRPr="007960AD" w:rsidRDefault="00EE1204" w:rsidP="00EE120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633A41E" w14:textId="77777777" w:rsidR="00EE1204" w:rsidRPr="00EE1204" w:rsidRDefault="00EE1204" w:rsidP="00EE1204">
      <w:pPr>
        <w:jc w:val="both"/>
        <w:rPr>
          <w:b/>
          <w:sz w:val="22"/>
          <w:szCs w:val="22"/>
        </w:rPr>
      </w:pPr>
    </w:p>
    <w:p w14:paraId="562BD848" w14:textId="77777777" w:rsidR="004C66A1" w:rsidRPr="00250479" w:rsidRDefault="004C66A1" w:rsidP="004C66A1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Nom, prénom, qualité et cachet du ou de la signataire</w:t>
      </w:r>
    </w:p>
    <w:p w14:paraId="6B1523A3" w14:textId="77777777" w:rsidR="00B8749F" w:rsidRPr="00250479" w:rsidRDefault="00455A16" w:rsidP="00B8749F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(</w:t>
      </w:r>
      <w:r w:rsidR="001D600D" w:rsidRPr="00250479">
        <w:rPr>
          <w:sz w:val="24"/>
          <w:szCs w:val="24"/>
        </w:rPr>
        <w:t xml:space="preserve">Représentant de </w:t>
      </w:r>
      <w:r w:rsidR="00D35DEE">
        <w:rPr>
          <w:sz w:val="24"/>
          <w:szCs w:val="24"/>
        </w:rPr>
        <w:t>l’organisme porteur de projet</w:t>
      </w:r>
      <w:r w:rsidR="001D600D" w:rsidRPr="00250479">
        <w:rPr>
          <w:sz w:val="24"/>
          <w:szCs w:val="24"/>
        </w:rPr>
        <w:t>)</w:t>
      </w:r>
    </w:p>
    <w:p w14:paraId="25050A1F" w14:textId="77777777" w:rsidR="00C82622" w:rsidRDefault="00C82622" w:rsidP="00A97933">
      <w:pPr>
        <w:jc w:val="both"/>
        <w:rPr>
          <w:sz w:val="24"/>
          <w:szCs w:val="24"/>
        </w:rPr>
      </w:pPr>
    </w:p>
    <w:p w14:paraId="4D61FBF0" w14:textId="77777777" w:rsidR="002A00BD" w:rsidRPr="00250479" w:rsidRDefault="002A00BD" w:rsidP="00A97933">
      <w:pPr>
        <w:jc w:val="both"/>
        <w:rPr>
          <w:sz w:val="24"/>
          <w:szCs w:val="24"/>
        </w:rPr>
      </w:pPr>
      <w:bookmarkStart w:id="0" w:name="_Hlk185840468"/>
    </w:p>
    <w:p w14:paraId="430AF443" w14:textId="7BCD2F17" w:rsidR="00590636" w:rsidRDefault="00590636" w:rsidP="00590636">
      <w:pPr>
        <w:jc w:val="both"/>
        <w:rPr>
          <w:b/>
          <w:sz w:val="24"/>
          <w:szCs w:val="24"/>
          <w:u w:val="single"/>
        </w:rPr>
      </w:pPr>
      <w:r w:rsidRPr="00A21DC0">
        <w:rPr>
          <w:b/>
          <w:sz w:val="24"/>
          <w:szCs w:val="24"/>
          <w:u w:val="single"/>
        </w:rPr>
        <w:t xml:space="preserve">V - </w:t>
      </w:r>
      <w:r w:rsidR="004F7FDB">
        <w:rPr>
          <w:b/>
          <w:sz w:val="24"/>
          <w:szCs w:val="24"/>
          <w:u w:val="single"/>
        </w:rPr>
        <w:t>CADRE RESERV</w:t>
      </w:r>
      <w:r w:rsidRPr="00A21DC0">
        <w:rPr>
          <w:b/>
          <w:sz w:val="24"/>
          <w:szCs w:val="24"/>
          <w:u w:val="single"/>
        </w:rPr>
        <w:t>E AU CONSEIL DES CHEVAUX (pour un projet de portée Régionale -</w:t>
      </w:r>
      <w:proofErr w:type="spellStart"/>
      <w:r w:rsidRPr="00A21DC0">
        <w:rPr>
          <w:b/>
          <w:sz w:val="24"/>
          <w:szCs w:val="24"/>
          <w:u w:val="single"/>
        </w:rPr>
        <w:t>cf</w:t>
      </w:r>
      <w:proofErr w:type="spellEnd"/>
      <w:r w:rsidRPr="00A21DC0">
        <w:rPr>
          <w:b/>
          <w:sz w:val="24"/>
          <w:szCs w:val="24"/>
          <w:u w:val="single"/>
        </w:rPr>
        <w:t xml:space="preserve"> liste</w:t>
      </w:r>
      <w:r w:rsidR="00571C66">
        <w:rPr>
          <w:b/>
          <w:sz w:val="24"/>
          <w:szCs w:val="24"/>
          <w:u w:val="single"/>
        </w:rPr>
        <w:t xml:space="preserve"> ci-dessous</w:t>
      </w:r>
      <w:r w:rsidRPr="00523574">
        <w:rPr>
          <w:b/>
          <w:sz w:val="24"/>
          <w:szCs w:val="24"/>
          <w:u w:val="single"/>
        </w:rPr>
        <w:t>)</w:t>
      </w:r>
      <w:r w:rsidR="00E71F76">
        <w:rPr>
          <w:b/>
          <w:sz w:val="24"/>
          <w:szCs w:val="24"/>
          <w:u w:val="single"/>
        </w:rPr>
        <w:t> :</w:t>
      </w:r>
    </w:p>
    <w:p w14:paraId="651595CE" w14:textId="77777777" w:rsidR="00571C66" w:rsidRDefault="00571C66" w:rsidP="00590636">
      <w:pPr>
        <w:jc w:val="both"/>
        <w:rPr>
          <w:bCs/>
          <w:sz w:val="24"/>
          <w:szCs w:val="24"/>
        </w:rPr>
      </w:pPr>
    </w:p>
    <w:p w14:paraId="231F7A76" w14:textId="66BA579D" w:rsidR="00571C66" w:rsidRDefault="00571C66" w:rsidP="0059063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Selon votre région, vous contacte</w:t>
      </w:r>
      <w:r w:rsidR="003448E2">
        <w:rPr>
          <w:bCs/>
          <w:sz w:val="24"/>
          <w:szCs w:val="24"/>
        </w:rPr>
        <w:t>re</w:t>
      </w:r>
      <w:r w:rsidR="00971682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 le Conseil des Chevaux concerné, pour avis</w:t>
      </w:r>
      <w:r w:rsidR="00971682">
        <w:rPr>
          <w:bCs/>
          <w:sz w:val="24"/>
          <w:szCs w:val="24"/>
        </w:rPr>
        <w:t xml:space="preserve"> sur votre demande</w:t>
      </w:r>
      <w:r>
        <w:rPr>
          <w:bCs/>
          <w:sz w:val="24"/>
          <w:szCs w:val="24"/>
        </w:rPr>
        <w:t> :</w:t>
      </w:r>
    </w:p>
    <w:p w14:paraId="4F613B2A" w14:textId="77777777" w:rsidR="00571C66" w:rsidRPr="00571C66" w:rsidRDefault="00571C66" w:rsidP="00590636">
      <w:pPr>
        <w:jc w:val="both"/>
        <w:rPr>
          <w:bCs/>
          <w:sz w:val="24"/>
          <w:szCs w:val="24"/>
        </w:rPr>
      </w:pPr>
    </w:p>
    <w:bookmarkEnd w:id="0"/>
    <w:p w14:paraId="39DD9061" w14:textId="2C8A50EA" w:rsidR="00571C66" w:rsidRPr="00571C66" w:rsidRDefault="003E786B" w:rsidP="00590636">
      <w:pPr>
        <w:jc w:val="both"/>
        <w:rPr>
          <w:bCs/>
          <w:sz w:val="24"/>
          <w:szCs w:val="24"/>
        </w:rPr>
      </w:pPr>
      <w:r w:rsidRPr="003E786B">
        <w:pict w14:anchorId="2E59B41D">
          <v:shape id="_x0000_i1030" type="#_x0000_t75" style="width:492.65pt;height:229.35pt">
            <v:imagedata r:id="rId8" o:title=""/>
          </v:shape>
        </w:pict>
      </w:r>
    </w:p>
    <w:p w14:paraId="1F86CC8A" w14:textId="77777777" w:rsidR="00D74D25" w:rsidRPr="00571C66" w:rsidRDefault="00D74D25" w:rsidP="00B8749F">
      <w:pPr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B8749F" w:rsidRPr="00250479" w14:paraId="1E367D8D" w14:textId="77777777" w:rsidTr="00A720F0">
        <w:tc>
          <w:tcPr>
            <w:tcW w:w="10004" w:type="dxa"/>
            <w:shd w:val="clear" w:color="auto" w:fill="auto"/>
          </w:tcPr>
          <w:p w14:paraId="116183E8" w14:textId="77777777"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  <w:p w14:paraId="650E107A" w14:textId="2A946187" w:rsidR="00B8749F" w:rsidRPr="00250479" w:rsidRDefault="004F7FDB" w:rsidP="00A720F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Avis motivé</w:t>
            </w:r>
            <w:r w:rsidR="00571C66">
              <w:rPr>
                <w:b/>
                <w:sz w:val="24"/>
                <w:szCs w:val="24"/>
                <w:u w:val="single"/>
              </w:rPr>
              <w:t xml:space="preserve"> du Conseil des Chevaux</w:t>
            </w:r>
            <w:r w:rsidR="00B8749F" w:rsidRPr="00250479">
              <w:rPr>
                <w:sz w:val="24"/>
                <w:szCs w:val="24"/>
              </w:rPr>
              <w:t> :</w:t>
            </w:r>
          </w:p>
          <w:p w14:paraId="679B172C" w14:textId="77777777"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  <w:p w14:paraId="43D4E0AE" w14:textId="77777777" w:rsidR="00B8749F" w:rsidRDefault="00B8749F" w:rsidP="00A720F0">
            <w:pPr>
              <w:jc w:val="both"/>
              <w:rPr>
                <w:sz w:val="24"/>
                <w:szCs w:val="24"/>
              </w:rPr>
            </w:pPr>
          </w:p>
          <w:p w14:paraId="58BC4A0D" w14:textId="77777777" w:rsidR="00006FBE" w:rsidRDefault="00006FBE" w:rsidP="00A720F0">
            <w:pPr>
              <w:jc w:val="both"/>
              <w:rPr>
                <w:sz w:val="24"/>
                <w:szCs w:val="24"/>
              </w:rPr>
            </w:pPr>
          </w:p>
          <w:p w14:paraId="4A71C291" w14:textId="77777777" w:rsidR="0042328D" w:rsidRDefault="0042328D" w:rsidP="00A720F0">
            <w:pPr>
              <w:jc w:val="both"/>
              <w:rPr>
                <w:sz w:val="24"/>
                <w:szCs w:val="24"/>
              </w:rPr>
            </w:pPr>
          </w:p>
          <w:p w14:paraId="09421975" w14:textId="77777777" w:rsidR="0042328D" w:rsidRDefault="0042328D" w:rsidP="00A720F0">
            <w:pPr>
              <w:jc w:val="both"/>
              <w:rPr>
                <w:sz w:val="24"/>
                <w:szCs w:val="24"/>
              </w:rPr>
            </w:pPr>
          </w:p>
          <w:p w14:paraId="47D75CBE" w14:textId="77777777" w:rsidR="0042328D" w:rsidRDefault="0042328D" w:rsidP="00A720F0">
            <w:pPr>
              <w:jc w:val="both"/>
              <w:rPr>
                <w:sz w:val="24"/>
                <w:szCs w:val="24"/>
              </w:rPr>
            </w:pPr>
          </w:p>
          <w:p w14:paraId="2C0DCA8E" w14:textId="77777777" w:rsidR="00006FBE" w:rsidRPr="00250479" w:rsidRDefault="00006FBE" w:rsidP="00A720F0">
            <w:pPr>
              <w:jc w:val="both"/>
              <w:rPr>
                <w:sz w:val="24"/>
                <w:szCs w:val="24"/>
              </w:rPr>
            </w:pPr>
          </w:p>
          <w:p w14:paraId="282061C9" w14:textId="77777777"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  <w:p w14:paraId="7D541855" w14:textId="77777777"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</w:tc>
      </w:tr>
    </w:tbl>
    <w:p w14:paraId="2B7B49B0" w14:textId="77777777" w:rsidR="00B8749F" w:rsidRPr="00250479" w:rsidRDefault="00B8749F" w:rsidP="00B8749F">
      <w:pPr>
        <w:jc w:val="both"/>
        <w:rPr>
          <w:sz w:val="24"/>
          <w:szCs w:val="24"/>
        </w:rPr>
      </w:pPr>
    </w:p>
    <w:p w14:paraId="33C6B902" w14:textId="77777777" w:rsidR="00924650" w:rsidRDefault="00924650" w:rsidP="00B8749F">
      <w:pPr>
        <w:jc w:val="both"/>
        <w:rPr>
          <w:sz w:val="24"/>
          <w:szCs w:val="24"/>
        </w:rPr>
      </w:pPr>
    </w:p>
    <w:p w14:paraId="69B453EC" w14:textId="77777777" w:rsidR="004F7A9A" w:rsidRPr="00250479" w:rsidRDefault="004C66A1" w:rsidP="00B8749F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 xml:space="preserve">Nom, prénom, </w:t>
      </w:r>
      <w:r w:rsidR="00B8749F" w:rsidRPr="00250479">
        <w:rPr>
          <w:sz w:val="24"/>
          <w:szCs w:val="24"/>
        </w:rPr>
        <w:t xml:space="preserve">qualité </w:t>
      </w:r>
      <w:r w:rsidRPr="00250479">
        <w:rPr>
          <w:sz w:val="24"/>
          <w:szCs w:val="24"/>
        </w:rPr>
        <w:t xml:space="preserve">et cachet </w:t>
      </w:r>
      <w:r w:rsidR="00B8749F" w:rsidRPr="00250479">
        <w:rPr>
          <w:sz w:val="24"/>
          <w:szCs w:val="24"/>
        </w:rPr>
        <w:t xml:space="preserve">du </w:t>
      </w:r>
      <w:r w:rsidRPr="00250479">
        <w:rPr>
          <w:sz w:val="24"/>
          <w:szCs w:val="24"/>
        </w:rPr>
        <w:t xml:space="preserve">ou de la </w:t>
      </w:r>
      <w:r w:rsidR="00B8749F" w:rsidRPr="00250479">
        <w:rPr>
          <w:sz w:val="24"/>
          <w:szCs w:val="24"/>
        </w:rPr>
        <w:t>signataire</w:t>
      </w:r>
    </w:p>
    <w:p w14:paraId="4604688A" w14:textId="77777777" w:rsidR="00B8749F" w:rsidRDefault="004F7A9A" w:rsidP="00B8749F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 xml:space="preserve">(Représentant </w:t>
      </w:r>
      <w:r w:rsidR="008B5E30" w:rsidRPr="00250479">
        <w:rPr>
          <w:sz w:val="24"/>
          <w:szCs w:val="24"/>
        </w:rPr>
        <w:t>de l’organisme référent</w:t>
      </w:r>
      <w:r w:rsidRPr="00250479">
        <w:rPr>
          <w:sz w:val="24"/>
          <w:szCs w:val="24"/>
        </w:rPr>
        <w:t>)</w:t>
      </w:r>
    </w:p>
    <w:p w14:paraId="2BF49771" w14:textId="77777777" w:rsidR="00AC1B9D" w:rsidRPr="00AC1B9D" w:rsidRDefault="00AC1B9D" w:rsidP="00AC1B9D">
      <w:pPr>
        <w:jc w:val="both"/>
        <w:rPr>
          <w:sz w:val="24"/>
          <w:szCs w:val="24"/>
        </w:rPr>
      </w:pPr>
    </w:p>
    <w:sectPr w:rsidR="00AC1B9D" w:rsidRPr="00AC1B9D" w:rsidSect="00446C02">
      <w:footerReference w:type="default" r:id="rId9"/>
      <w:pgSz w:w="11906" w:h="16838" w:code="9"/>
      <w:pgMar w:top="284" w:right="1021" w:bottom="851" w:left="102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05AF" w14:textId="77777777" w:rsidR="001F04ED" w:rsidRDefault="001F04ED">
      <w:r>
        <w:separator/>
      </w:r>
    </w:p>
  </w:endnote>
  <w:endnote w:type="continuationSeparator" w:id="0">
    <w:p w14:paraId="3E8D96AA" w14:textId="77777777" w:rsidR="001F04ED" w:rsidRDefault="001F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6AF6" w14:textId="476ACBE7" w:rsidR="00A23B13" w:rsidRPr="00167F1F" w:rsidRDefault="00A23B13" w:rsidP="00651C1C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ACTION - Demande de Concours du Fonds Eperon – Exercice 20</w:t>
    </w:r>
    <w:r w:rsidR="00F87E4B">
      <w:rPr>
        <w:sz w:val="16"/>
        <w:szCs w:val="16"/>
      </w:rPr>
      <w:t>2</w:t>
    </w:r>
    <w:r w:rsidR="00571C66">
      <w:rPr>
        <w:sz w:val="16"/>
        <w:szCs w:val="16"/>
      </w:rPr>
      <w:t>5</w:t>
    </w:r>
    <w:r>
      <w:rPr>
        <w:sz w:val="16"/>
        <w:szCs w:val="16"/>
      </w:rPr>
      <w:t xml:space="preserve"> Page </w:t>
    </w:r>
    <w:r w:rsidRPr="00167F1F">
      <w:rPr>
        <w:sz w:val="16"/>
        <w:szCs w:val="16"/>
      </w:rPr>
      <w:fldChar w:fldCharType="begin"/>
    </w:r>
    <w:r w:rsidRPr="00167F1F">
      <w:rPr>
        <w:sz w:val="16"/>
        <w:szCs w:val="16"/>
      </w:rPr>
      <w:instrText xml:space="preserve"> PAGE </w:instrText>
    </w:r>
    <w:r w:rsidRPr="00167F1F">
      <w:rPr>
        <w:sz w:val="16"/>
        <w:szCs w:val="16"/>
      </w:rPr>
      <w:fldChar w:fldCharType="separate"/>
    </w:r>
    <w:r w:rsidR="00E31E18">
      <w:rPr>
        <w:noProof/>
        <w:sz w:val="16"/>
        <w:szCs w:val="16"/>
      </w:rPr>
      <w:t>1</w:t>
    </w:r>
    <w:r w:rsidRPr="00167F1F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167F1F">
      <w:rPr>
        <w:sz w:val="16"/>
        <w:szCs w:val="16"/>
      </w:rPr>
      <w:fldChar w:fldCharType="begin"/>
    </w:r>
    <w:r w:rsidRPr="00167F1F">
      <w:rPr>
        <w:sz w:val="16"/>
        <w:szCs w:val="16"/>
      </w:rPr>
      <w:instrText xml:space="preserve"> NUMPAGES </w:instrText>
    </w:r>
    <w:r w:rsidRPr="00167F1F">
      <w:rPr>
        <w:sz w:val="16"/>
        <w:szCs w:val="16"/>
      </w:rPr>
      <w:fldChar w:fldCharType="separate"/>
    </w:r>
    <w:r w:rsidR="00E31E18">
      <w:rPr>
        <w:noProof/>
        <w:sz w:val="16"/>
        <w:szCs w:val="16"/>
      </w:rPr>
      <w:t>7</w:t>
    </w:r>
    <w:r w:rsidRPr="00167F1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639A7" w14:textId="77777777" w:rsidR="001F04ED" w:rsidRDefault="001F04ED">
      <w:r>
        <w:separator/>
      </w:r>
    </w:p>
  </w:footnote>
  <w:footnote w:type="continuationSeparator" w:id="0">
    <w:p w14:paraId="4520233D" w14:textId="77777777" w:rsidR="001F04ED" w:rsidRDefault="001F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0CC6"/>
    <w:rsid w:val="000036F5"/>
    <w:rsid w:val="00006FBE"/>
    <w:rsid w:val="000107CF"/>
    <w:rsid w:val="0001589D"/>
    <w:rsid w:val="00015D04"/>
    <w:rsid w:val="00016DD7"/>
    <w:rsid w:val="00020111"/>
    <w:rsid w:val="000204DA"/>
    <w:rsid w:val="00027DC8"/>
    <w:rsid w:val="00034772"/>
    <w:rsid w:val="000351A3"/>
    <w:rsid w:val="0003538A"/>
    <w:rsid w:val="000379EC"/>
    <w:rsid w:val="00037C8B"/>
    <w:rsid w:val="0004622C"/>
    <w:rsid w:val="000467E7"/>
    <w:rsid w:val="000472D0"/>
    <w:rsid w:val="00064A96"/>
    <w:rsid w:val="00065A5E"/>
    <w:rsid w:val="00066448"/>
    <w:rsid w:val="00067CE5"/>
    <w:rsid w:val="000760CE"/>
    <w:rsid w:val="00076104"/>
    <w:rsid w:val="000776FA"/>
    <w:rsid w:val="000804D8"/>
    <w:rsid w:val="00081DD5"/>
    <w:rsid w:val="00082AE0"/>
    <w:rsid w:val="000878B2"/>
    <w:rsid w:val="00090404"/>
    <w:rsid w:val="000922BF"/>
    <w:rsid w:val="000933EC"/>
    <w:rsid w:val="000A2A3E"/>
    <w:rsid w:val="000A3A88"/>
    <w:rsid w:val="000A4C06"/>
    <w:rsid w:val="000A6426"/>
    <w:rsid w:val="000B2A1B"/>
    <w:rsid w:val="000B5A76"/>
    <w:rsid w:val="000B6DB9"/>
    <w:rsid w:val="000B71EA"/>
    <w:rsid w:val="000B7343"/>
    <w:rsid w:val="000C15B8"/>
    <w:rsid w:val="000D35D8"/>
    <w:rsid w:val="000D5BEB"/>
    <w:rsid w:val="000D7982"/>
    <w:rsid w:val="000E6278"/>
    <w:rsid w:val="000E7900"/>
    <w:rsid w:val="00100101"/>
    <w:rsid w:val="001107B2"/>
    <w:rsid w:val="00116CCA"/>
    <w:rsid w:val="001246F2"/>
    <w:rsid w:val="00124796"/>
    <w:rsid w:val="001255E9"/>
    <w:rsid w:val="00125B27"/>
    <w:rsid w:val="00125E88"/>
    <w:rsid w:val="00127FCA"/>
    <w:rsid w:val="001317C3"/>
    <w:rsid w:val="00136262"/>
    <w:rsid w:val="00137511"/>
    <w:rsid w:val="0015695A"/>
    <w:rsid w:val="00163572"/>
    <w:rsid w:val="00163791"/>
    <w:rsid w:val="0016417D"/>
    <w:rsid w:val="001668FE"/>
    <w:rsid w:val="00166EDC"/>
    <w:rsid w:val="00167F1F"/>
    <w:rsid w:val="0017133F"/>
    <w:rsid w:val="00171A56"/>
    <w:rsid w:val="00175D0B"/>
    <w:rsid w:val="0017620D"/>
    <w:rsid w:val="0018341C"/>
    <w:rsid w:val="00187AB1"/>
    <w:rsid w:val="0019032B"/>
    <w:rsid w:val="00190555"/>
    <w:rsid w:val="00194828"/>
    <w:rsid w:val="0019487A"/>
    <w:rsid w:val="00196951"/>
    <w:rsid w:val="001A04C0"/>
    <w:rsid w:val="001A1B30"/>
    <w:rsid w:val="001A3524"/>
    <w:rsid w:val="001A3689"/>
    <w:rsid w:val="001A5EB4"/>
    <w:rsid w:val="001A6D79"/>
    <w:rsid w:val="001B0797"/>
    <w:rsid w:val="001B3709"/>
    <w:rsid w:val="001C285B"/>
    <w:rsid w:val="001C3569"/>
    <w:rsid w:val="001C3752"/>
    <w:rsid w:val="001C4D79"/>
    <w:rsid w:val="001C7750"/>
    <w:rsid w:val="001D14AF"/>
    <w:rsid w:val="001D53A0"/>
    <w:rsid w:val="001D600D"/>
    <w:rsid w:val="001E6087"/>
    <w:rsid w:val="001E69BF"/>
    <w:rsid w:val="001E7C98"/>
    <w:rsid w:val="001F04ED"/>
    <w:rsid w:val="00200C7F"/>
    <w:rsid w:val="00203346"/>
    <w:rsid w:val="00206B39"/>
    <w:rsid w:val="00212748"/>
    <w:rsid w:val="00212E33"/>
    <w:rsid w:val="002210E0"/>
    <w:rsid w:val="0022667D"/>
    <w:rsid w:val="00226C35"/>
    <w:rsid w:val="00226FAA"/>
    <w:rsid w:val="00227DA1"/>
    <w:rsid w:val="002330FA"/>
    <w:rsid w:val="002337DE"/>
    <w:rsid w:val="0023402C"/>
    <w:rsid w:val="00234D59"/>
    <w:rsid w:val="00235426"/>
    <w:rsid w:val="002378B0"/>
    <w:rsid w:val="002406E9"/>
    <w:rsid w:val="002420DA"/>
    <w:rsid w:val="00246D57"/>
    <w:rsid w:val="00246E4D"/>
    <w:rsid w:val="00250479"/>
    <w:rsid w:val="002509B4"/>
    <w:rsid w:val="00250B78"/>
    <w:rsid w:val="00255314"/>
    <w:rsid w:val="0026235E"/>
    <w:rsid w:val="00264294"/>
    <w:rsid w:val="00266DE8"/>
    <w:rsid w:val="00275A80"/>
    <w:rsid w:val="0027608D"/>
    <w:rsid w:val="00283B30"/>
    <w:rsid w:val="00286139"/>
    <w:rsid w:val="002873E1"/>
    <w:rsid w:val="00297B84"/>
    <w:rsid w:val="002A00BD"/>
    <w:rsid w:val="002A0A13"/>
    <w:rsid w:val="002A1E17"/>
    <w:rsid w:val="002A6DAB"/>
    <w:rsid w:val="002B0591"/>
    <w:rsid w:val="002B327E"/>
    <w:rsid w:val="002B53E2"/>
    <w:rsid w:val="002C0705"/>
    <w:rsid w:val="002C38AD"/>
    <w:rsid w:val="002C3BE8"/>
    <w:rsid w:val="002D13B8"/>
    <w:rsid w:val="002E24D5"/>
    <w:rsid w:val="002E2ED4"/>
    <w:rsid w:val="002E4734"/>
    <w:rsid w:val="002E551D"/>
    <w:rsid w:val="002E57A1"/>
    <w:rsid w:val="002E6096"/>
    <w:rsid w:val="002E74D8"/>
    <w:rsid w:val="002F0B50"/>
    <w:rsid w:val="002F2193"/>
    <w:rsid w:val="002F7449"/>
    <w:rsid w:val="00303A64"/>
    <w:rsid w:val="00323D04"/>
    <w:rsid w:val="00324F6E"/>
    <w:rsid w:val="00325EC7"/>
    <w:rsid w:val="003317F7"/>
    <w:rsid w:val="00342B5C"/>
    <w:rsid w:val="0034333D"/>
    <w:rsid w:val="003448E2"/>
    <w:rsid w:val="003475AC"/>
    <w:rsid w:val="003600CC"/>
    <w:rsid w:val="00363E38"/>
    <w:rsid w:val="00364B71"/>
    <w:rsid w:val="00366AC3"/>
    <w:rsid w:val="00382DA6"/>
    <w:rsid w:val="00384EBE"/>
    <w:rsid w:val="00387A82"/>
    <w:rsid w:val="00392E5C"/>
    <w:rsid w:val="003A1A75"/>
    <w:rsid w:val="003A6C1C"/>
    <w:rsid w:val="003B73D5"/>
    <w:rsid w:val="003C1D8A"/>
    <w:rsid w:val="003C71C4"/>
    <w:rsid w:val="003D6812"/>
    <w:rsid w:val="003D7018"/>
    <w:rsid w:val="003E3DE0"/>
    <w:rsid w:val="003E6A34"/>
    <w:rsid w:val="003E786B"/>
    <w:rsid w:val="003F0EEA"/>
    <w:rsid w:val="003F118B"/>
    <w:rsid w:val="003F2F59"/>
    <w:rsid w:val="00404D3C"/>
    <w:rsid w:val="004051BC"/>
    <w:rsid w:val="00405D11"/>
    <w:rsid w:val="00412DB8"/>
    <w:rsid w:val="00415828"/>
    <w:rsid w:val="00422EC9"/>
    <w:rsid w:val="0042328D"/>
    <w:rsid w:val="0042413D"/>
    <w:rsid w:val="00426DCB"/>
    <w:rsid w:val="004331EB"/>
    <w:rsid w:val="00440528"/>
    <w:rsid w:val="00443467"/>
    <w:rsid w:val="0044455B"/>
    <w:rsid w:val="00446BF3"/>
    <w:rsid w:val="00446C02"/>
    <w:rsid w:val="00451D05"/>
    <w:rsid w:val="004557D6"/>
    <w:rsid w:val="00455A16"/>
    <w:rsid w:val="00467CFD"/>
    <w:rsid w:val="004743D3"/>
    <w:rsid w:val="00477B38"/>
    <w:rsid w:val="00487FAD"/>
    <w:rsid w:val="00492BA6"/>
    <w:rsid w:val="00496B18"/>
    <w:rsid w:val="004A63A9"/>
    <w:rsid w:val="004B0F87"/>
    <w:rsid w:val="004B6435"/>
    <w:rsid w:val="004C11DC"/>
    <w:rsid w:val="004C27F7"/>
    <w:rsid w:val="004C66A1"/>
    <w:rsid w:val="004D107F"/>
    <w:rsid w:val="004D2B69"/>
    <w:rsid w:val="004D4B92"/>
    <w:rsid w:val="004D5BB9"/>
    <w:rsid w:val="004E082F"/>
    <w:rsid w:val="004E25DF"/>
    <w:rsid w:val="004F0569"/>
    <w:rsid w:val="004F1F3F"/>
    <w:rsid w:val="004F4CEF"/>
    <w:rsid w:val="004F6B25"/>
    <w:rsid w:val="004F7A9A"/>
    <w:rsid w:val="004F7FDB"/>
    <w:rsid w:val="00501799"/>
    <w:rsid w:val="005075F9"/>
    <w:rsid w:val="00510078"/>
    <w:rsid w:val="0051044C"/>
    <w:rsid w:val="005117C9"/>
    <w:rsid w:val="00511B81"/>
    <w:rsid w:val="00513099"/>
    <w:rsid w:val="00523574"/>
    <w:rsid w:val="005244AE"/>
    <w:rsid w:val="00524CA4"/>
    <w:rsid w:val="005265C1"/>
    <w:rsid w:val="00526996"/>
    <w:rsid w:val="005310A5"/>
    <w:rsid w:val="0053562B"/>
    <w:rsid w:val="00546410"/>
    <w:rsid w:val="0055481C"/>
    <w:rsid w:val="0055603F"/>
    <w:rsid w:val="00560D44"/>
    <w:rsid w:val="00564862"/>
    <w:rsid w:val="0056581C"/>
    <w:rsid w:val="00571C66"/>
    <w:rsid w:val="00576682"/>
    <w:rsid w:val="005777EA"/>
    <w:rsid w:val="00577F20"/>
    <w:rsid w:val="00590636"/>
    <w:rsid w:val="0059178A"/>
    <w:rsid w:val="005966F7"/>
    <w:rsid w:val="005A03CB"/>
    <w:rsid w:val="005A6E3D"/>
    <w:rsid w:val="005B1763"/>
    <w:rsid w:val="005B26EE"/>
    <w:rsid w:val="005C09DC"/>
    <w:rsid w:val="005C0B8C"/>
    <w:rsid w:val="005C5700"/>
    <w:rsid w:val="005D264F"/>
    <w:rsid w:val="005D3067"/>
    <w:rsid w:val="005D37B4"/>
    <w:rsid w:val="005E0F44"/>
    <w:rsid w:val="005E47C2"/>
    <w:rsid w:val="005E50E0"/>
    <w:rsid w:val="00600086"/>
    <w:rsid w:val="00601443"/>
    <w:rsid w:val="00601722"/>
    <w:rsid w:val="0060389A"/>
    <w:rsid w:val="00604D7A"/>
    <w:rsid w:val="006071E8"/>
    <w:rsid w:val="00610367"/>
    <w:rsid w:val="00610CF9"/>
    <w:rsid w:val="006144AB"/>
    <w:rsid w:val="00614AE7"/>
    <w:rsid w:val="00622A58"/>
    <w:rsid w:val="00622A7B"/>
    <w:rsid w:val="00624D83"/>
    <w:rsid w:val="00625A5B"/>
    <w:rsid w:val="00625C94"/>
    <w:rsid w:val="00626820"/>
    <w:rsid w:val="006274A0"/>
    <w:rsid w:val="006353AE"/>
    <w:rsid w:val="0063664F"/>
    <w:rsid w:val="00637EEA"/>
    <w:rsid w:val="00647032"/>
    <w:rsid w:val="0064779C"/>
    <w:rsid w:val="00651A78"/>
    <w:rsid w:val="00651C1C"/>
    <w:rsid w:val="00656CA8"/>
    <w:rsid w:val="00657AD6"/>
    <w:rsid w:val="006623DD"/>
    <w:rsid w:val="00663B1D"/>
    <w:rsid w:val="006659A0"/>
    <w:rsid w:val="00665A10"/>
    <w:rsid w:val="0067747B"/>
    <w:rsid w:val="006809B0"/>
    <w:rsid w:val="006817CE"/>
    <w:rsid w:val="00682DAE"/>
    <w:rsid w:val="00684F68"/>
    <w:rsid w:val="0069478E"/>
    <w:rsid w:val="006A0458"/>
    <w:rsid w:val="006A6822"/>
    <w:rsid w:val="006A740F"/>
    <w:rsid w:val="006B1442"/>
    <w:rsid w:val="006B1BF8"/>
    <w:rsid w:val="006B20B9"/>
    <w:rsid w:val="006B263E"/>
    <w:rsid w:val="006B5626"/>
    <w:rsid w:val="006B780A"/>
    <w:rsid w:val="006C0B0B"/>
    <w:rsid w:val="006C0C58"/>
    <w:rsid w:val="006C2D5E"/>
    <w:rsid w:val="006D32A5"/>
    <w:rsid w:val="006E2506"/>
    <w:rsid w:val="006F3EB6"/>
    <w:rsid w:val="006F43A2"/>
    <w:rsid w:val="006F7BD2"/>
    <w:rsid w:val="00702BC1"/>
    <w:rsid w:val="00705FA8"/>
    <w:rsid w:val="007060A2"/>
    <w:rsid w:val="007111C1"/>
    <w:rsid w:val="0071311F"/>
    <w:rsid w:val="007168FC"/>
    <w:rsid w:val="00717BD5"/>
    <w:rsid w:val="007206E8"/>
    <w:rsid w:val="00720B87"/>
    <w:rsid w:val="00722650"/>
    <w:rsid w:val="007255F2"/>
    <w:rsid w:val="00726978"/>
    <w:rsid w:val="00727F7A"/>
    <w:rsid w:val="00730FF9"/>
    <w:rsid w:val="00731178"/>
    <w:rsid w:val="00732B67"/>
    <w:rsid w:val="00734970"/>
    <w:rsid w:val="00735694"/>
    <w:rsid w:val="00744B20"/>
    <w:rsid w:val="007470CE"/>
    <w:rsid w:val="00753FD9"/>
    <w:rsid w:val="00771725"/>
    <w:rsid w:val="00771991"/>
    <w:rsid w:val="007719B7"/>
    <w:rsid w:val="00775659"/>
    <w:rsid w:val="00775917"/>
    <w:rsid w:val="00782402"/>
    <w:rsid w:val="0079150E"/>
    <w:rsid w:val="007916C5"/>
    <w:rsid w:val="00792ED8"/>
    <w:rsid w:val="007960AD"/>
    <w:rsid w:val="00796521"/>
    <w:rsid w:val="007A210B"/>
    <w:rsid w:val="007A410B"/>
    <w:rsid w:val="007B08DB"/>
    <w:rsid w:val="007B3BB3"/>
    <w:rsid w:val="007C09C3"/>
    <w:rsid w:val="007C0C3C"/>
    <w:rsid w:val="007C0D66"/>
    <w:rsid w:val="007C18A3"/>
    <w:rsid w:val="007C295B"/>
    <w:rsid w:val="007C32D6"/>
    <w:rsid w:val="007D0DF1"/>
    <w:rsid w:val="007D4D75"/>
    <w:rsid w:val="007D5C6E"/>
    <w:rsid w:val="00800B7E"/>
    <w:rsid w:val="00807A77"/>
    <w:rsid w:val="008109E7"/>
    <w:rsid w:val="00813CC9"/>
    <w:rsid w:val="00815481"/>
    <w:rsid w:val="00826DDE"/>
    <w:rsid w:val="00832C7D"/>
    <w:rsid w:val="00832CF1"/>
    <w:rsid w:val="00836CC3"/>
    <w:rsid w:val="00847F62"/>
    <w:rsid w:val="00860ADD"/>
    <w:rsid w:val="00860B3C"/>
    <w:rsid w:val="008615E8"/>
    <w:rsid w:val="0086468A"/>
    <w:rsid w:val="00867244"/>
    <w:rsid w:val="00873E1B"/>
    <w:rsid w:val="00880344"/>
    <w:rsid w:val="00892473"/>
    <w:rsid w:val="00892635"/>
    <w:rsid w:val="008A1CF2"/>
    <w:rsid w:val="008A2B14"/>
    <w:rsid w:val="008A3754"/>
    <w:rsid w:val="008A5908"/>
    <w:rsid w:val="008B4176"/>
    <w:rsid w:val="008B5E30"/>
    <w:rsid w:val="008B69EF"/>
    <w:rsid w:val="008C1DAD"/>
    <w:rsid w:val="008C243E"/>
    <w:rsid w:val="008C2CBC"/>
    <w:rsid w:val="008C5AD6"/>
    <w:rsid w:val="008C6713"/>
    <w:rsid w:val="008D1407"/>
    <w:rsid w:val="008D1548"/>
    <w:rsid w:val="008D5E69"/>
    <w:rsid w:val="008D6B20"/>
    <w:rsid w:val="008D74B8"/>
    <w:rsid w:val="008E71B5"/>
    <w:rsid w:val="008F6A70"/>
    <w:rsid w:val="008F74BF"/>
    <w:rsid w:val="009104D9"/>
    <w:rsid w:val="009134D8"/>
    <w:rsid w:val="009222EC"/>
    <w:rsid w:val="00924359"/>
    <w:rsid w:val="00924650"/>
    <w:rsid w:val="00925BE4"/>
    <w:rsid w:val="00940783"/>
    <w:rsid w:val="0094501B"/>
    <w:rsid w:val="00951EBB"/>
    <w:rsid w:val="00954552"/>
    <w:rsid w:val="00956F6C"/>
    <w:rsid w:val="00971682"/>
    <w:rsid w:val="009719F4"/>
    <w:rsid w:val="009768FB"/>
    <w:rsid w:val="00981049"/>
    <w:rsid w:val="0098302D"/>
    <w:rsid w:val="009842B3"/>
    <w:rsid w:val="009856C1"/>
    <w:rsid w:val="0098585B"/>
    <w:rsid w:val="0098649C"/>
    <w:rsid w:val="00990948"/>
    <w:rsid w:val="00996DD1"/>
    <w:rsid w:val="009A6658"/>
    <w:rsid w:val="009B389C"/>
    <w:rsid w:val="009C27F6"/>
    <w:rsid w:val="009C3625"/>
    <w:rsid w:val="009D15CA"/>
    <w:rsid w:val="009D3578"/>
    <w:rsid w:val="009E08F2"/>
    <w:rsid w:val="009E374D"/>
    <w:rsid w:val="009E51A5"/>
    <w:rsid w:val="009E6C90"/>
    <w:rsid w:val="009F1F1A"/>
    <w:rsid w:val="009F280A"/>
    <w:rsid w:val="009F5993"/>
    <w:rsid w:val="00A00C59"/>
    <w:rsid w:val="00A06D5D"/>
    <w:rsid w:val="00A1134E"/>
    <w:rsid w:val="00A15180"/>
    <w:rsid w:val="00A23B13"/>
    <w:rsid w:val="00A23FDB"/>
    <w:rsid w:val="00A27B8B"/>
    <w:rsid w:val="00A27BA7"/>
    <w:rsid w:val="00A31B51"/>
    <w:rsid w:val="00A3560C"/>
    <w:rsid w:val="00A37DFE"/>
    <w:rsid w:val="00A4208F"/>
    <w:rsid w:val="00A42363"/>
    <w:rsid w:val="00A45612"/>
    <w:rsid w:val="00A55D86"/>
    <w:rsid w:val="00A57D96"/>
    <w:rsid w:val="00A605FA"/>
    <w:rsid w:val="00A720F0"/>
    <w:rsid w:val="00A72578"/>
    <w:rsid w:val="00A75B36"/>
    <w:rsid w:val="00A778CD"/>
    <w:rsid w:val="00A825DA"/>
    <w:rsid w:val="00A8376D"/>
    <w:rsid w:val="00A8390F"/>
    <w:rsid w:val="00A85BD8"/>
    <w:rsid w:val="00A86334"/>
    <w:rsid w:val="00A86CC8"/>
    <w:rsid w:val="00A879AD"/>
    <w:rsid w:val="00A93F28"/>
    <w:rsid w:val="00A956D8"/>
    <w:rsid w:val="00A97933"/>
    <w:rsid w:val="00AA1853"/>
    <w:rsid w:val="00AA393A"/>
    <w:rsid w:val="00AA6053"/>
    <w:rsid w:val="00AB475F"/>
    <w:rsid w:val="00AC042A"/>
    <w:rsid w:val="00AC1B9D"/>
    <w:rsid w:val="00AC31F7"/>
    <w:rsid w:val="00AC3E88"/>
    <w:rsid w:val="00AC49D9"/>
    <w:rsid w:val="00AC5EC2"/>
    <w:rsid w:val="00AD12CD"/>
    <w:rsid w:val="00AD3EE5"/>
    <w:rsid w:val="00AD5612"/>
    <w:rsid w:val="00AE0AD7"/>
    <w:rsid w:val="00AE5DAD"/>
    <w:rsid w:val="00AE5EEC"/>
    <w:rsid w:val="00AF4345"/>
    <w:rsid w:val="00AF59E0"/>
    <w:rsid w:val="00B07D19"/>
    <w:rsid w:val="00B11B99"/>
    <w:rsid w:val="00B124A1"/>
    <w:rsid w:val="00B21E1C"/>
    <w:rsid w:val="00B2778E"/>
    <w:rsid w:val="00B346DD"/>
    <w:rsid w:val="00B34B5D"/>
    <w:rsid w:val="00B35CC9"/>
    <w:rsid w:val="00B40F66"/>
    <w:rsid w:val="00B41EB0"/>
    <w:rsid w:val="00B50613"/>
    <w:rsid w:val="00B54706"/>
    <w:rsid w:val="00B6165C"/>
    <w:rsid w:val="00B620A8"/>
    <w:rsid w:val="00B63F85"/>
    <w:rsid w:val="00B668E7"/>
    <w:rsid w:val="00B66AD1"/>
    <w:rsid w:val="00B70AF7"/>
    <w:rsid w:val="00B77B5C"/>
    <w:rsid w:val="00B81A04"/>
    <w:rsid w:val="00B82022"/>
    <w:rsid w:val="00B8749F"/>
    <w:rsid w:val="00B94139"/>
    <w:rsid w:val="00BA02B0"/>
    <w:rsid w:val="00BA43BE"/>
    <w:rsid w:val="00BB011E"/>
    <w:rsid w:val="00BB020B"/>
    <w:rsid w:val="00BB07C0"/>
    <w:rsid w:val="00BB2282"/>
    <w:rsid w:val="00BC0EEE"/>
    <w:rsid w:val="00BC18AF"/>
    <w:rsid w:val="00BC6F4B"/>
    <w:rsid w:val="00BD1173"/>
    <w:rsid w:val="00BD4933"/>
    <w:rsid w:val="00BE0CC6"/>
    <w:rsid w:val="00BE4328"/>
    <w:rsid w:val="00BF335D"/>
    <w:rsid w:val="00BF419E"/>
    <w:rsid w:val="00BF6065"/>
    <w:rsid w:val="00C01A7B"/>
    <w:rsid w:val="00C02628"/>
    <w:rsid w:val="00C11442"/>
    <w:rsid w:val="00C11588"/>
    <w:rsid w:val="00C161E7"/>
    <w:rsid w:val="00C20428"/>
    <w:rsid w:val="00C23B3C"/>
    <w:rsid w:val="00C25815"/>
    <w:rsid w:val="00C3010E"/>
    <w:rsid w:val="00C31A96"/>
    <w:rsid w:val="00C3276E"/>
    <w:rsid w:val="00C32C39"/>
    <w:rsid w:val="00C36560"/>
    <w:rsid w:val="00C37793"/>
    <w:rsid w:val="00C4440F"/>
    <w:rsid w:val="00C50D49"/>
    <w:rsid w:val="00C53071"/>
    <w:rsid w:val="00C55F86"/>
    <w:rsid w:val="00C608C3"/>
    <w:rsid w:val="00C63B54"/>
    <w:rsid w:val="00C640C7"/>
    <w:rsid w:val="00C74ADB"/>
    <w:rsid w:val="00C80C69"/>
    <w:rsid w:val="00C82622"/>
    <w:rsid w:val="00C84E09"/>
    <w:rsid w:val="00C84E42"/>
    <w:rsid w:val="00C913EA"/>
    <w:rsid w:val="00C931E6"/>
    <w:rsid w:val="00C96A96"/>
    <w:rsid w:val="00CA09A9"/>
    <w:rsid w:val="00CD1A8E"/>
    <w:rsid w:val="00CD2890"/>
    <w:rsid w:val="00CD33AD"/>
    <w:rsid w:val="00CD4A40"/>
    <w:rsid w:val="00CF02D6"/>
    <w:rsid w:val="00CF09DB"/>
    <w:rsid w:val="00CF13D1"/>
    <w:rsid w:val="00CF2BAF"/>
    <w:rsid w:val="00D07C9A"/>
    <w:rsid w:val="00D108B3"/>
    <w:rsid w:val="00D150D3"/>
    <w:rsid w:val="00D26243"/>
    <w:rsid w:val="00D33415"/>
    <w:rsid w:val="00D33E82"/>
    <w:rsid w:val="00D343B6"/>
    <w:rsid w:val="00D35DEE"/>
    <w:rsid w:val="00D378A0"/>
    <w:rsid w:val="00D54714"/>
    <w:rsid w:val="00D57248"/>
    <w:rsid w:val="00D60DF0"/>
    <w:rsid w:val="00D619B6"/>
    <w:rsid w:val="00D67190"/>
    <w:rsid w:val="00D67440"/>
    <w:rsid w:val="00D67788"/>
    <w:rsid w:val="00D70095"/>
    <w:rsid w:val="00D74D25"/>
    <w:rsid w:val="00D77057"/>
    <w:rsid w:val="00D777B7"/>
    <w:rsid w:val="00D90E73"/>
    <w:rsid w:val="00D90FC3"/>
    <w:rsid w:val="00D963BC"/>
    <w:rsid w:val="00DA00A3"/>
    <w:rsid w:val="00DA20A6"/>
    <w:rsid w:val="00DA4909"/>
    <w:rsid w:val="00DA6075"/>
    <w:rsid w:val="00DB41AC"/>
    <w:rsid w:val="00DB6A38"/>
    <w:rsid w:val="00DC35E3"/>
    <w:rsid w:val="00DC3C40"/>
    <w:rsid w:val="00DD038F"/>
    <w:rsid w:val="00DD092E"/>
    <w:rsid w:val="00DD0CE1"/>
    <w:rsid w:val="00DD522B"/>
    <w:rsid w:val="00DD79FC"/>
    <w:rsid w:val="00DE7C1F"/>
    <w:rsid w:val="00DF08AE"/>
    <w:rsid w:val="00DF3A66"/>
    <w:rsid w:val="00DF572B"/>
    <w:rsid w:val="00E04A79"/>
    <w:rsid w:val="00E118A6"/>
    <w:rsid w:val="00E121D5"/>
    <w:rsid w:val="00E122A9"/>
    <w:rsid w:val="00E17427"/>
    <w:rsid w:val="00E17A0F"/>
    <w:rsid w:val="00E22558"/>
    <w:rsid w:val="00E254A8"/>
    <w:rsid w:val="00E25D78"/>
    <w:rsid w:val="00E25DBD"/>
    <w:rsid w:val="00E31E18"/>
    <w:rsid w:val="00E3605C"/>
    <w:rsid w:val="00E37588"/>
    <w:rsid w:val="00E37E2B"/>
    <w:rsid w:val="00E46210"/>
    <w:rsid w:val="00E5115A"/>
    <w:rsid w:val="00E61729"/>
    <w:rsid w:val="00E6272E"/>
    <w:rsid w:val="00E66FB0"/>
    <w:rsid w:val="00E6784E"/>
    <w:rsid w:val="00E71F76"/>
    <w:rsid w:val="00E7557E"/>
    <w:rsid w:val="00E825B5"/>
    <w:rsid w:val="00E9106B"/>
    <w:rsid w:val="00E93588"/>
    <w:rsid w:val="00E959AC"/>
    <w:rsid w:val="00E97821"/>
    <w:rsid w:val="00EA0D70"/>
    <w:rsid w:val="00EA177E"/>
    <w:rsid w:val="00EA47B2"/>
    <w:rsid w:val="00EB0A56"/>
    <w:rsid w:val="00EB4C5E"/>
    <w:rsid w:val="00EB567C"/>
    <w:rsid w:val="00EB6107"/>
    <w:rsid w:val="00EB7183"/>
    <w:rsid w:val="00EB7ABF"/>
    <w:rsid w:val="00EC3FF2"/>
    <w:rsid w:val="00ED4E74"/>
    <w:rsid w:val="00EE1204"/>
    <w:rsid w:val="00EE268F"/>
    <w:rsid w:val="00EE70E9"/>
    <w:rsid w:val="00EF03E8"/>
    <w:rsid w:val="00EF51A0"/>
    <w:rsid w:val="00EF742E"/>
    <w:rsid w:val="00EF79A1"/>
    <w:rsid w:val="00F11D15"/>
    <w:rsid w:val="00F16A4F"/>
    <w:rsid w:val="00F247A8"/>
    <w:rsid w:val="00F304BE"/>
    <w:rsid w:val="00F306E4"/>
    <w:rsid w:val="00F3408F"/>
    <w:rsid w:val="00F34BD1"/>
    <w:rsid w:val="00F41272"/>
    <w:rsid w:val="00F55BF4"/>
    <w:rsid w:val="00F64CC3"/>
    <w:rsid w:val="00F77C40"/>
    <w:rsid w:val="00F802A8"/>
    <w:rsid w:val="00F81CF0"/>
    <w:rsid w:val="00F831A9"/>
    <w:rsid w:val="00F85D3B"/>
    <w:rsid w:val="00F87E4B"/>
    <w:rsid w:val="00F90064"/>
    <w:rsid w:val="00F97BF7"/>
    <w:rsid w:val="00FA3042"/>
    <w:rsid w:val="00FC5D0F"/>
    <w:rsid w:val="00FD0C1B"/>
    <w:rsid w:val="00FD3FBD"/>
    <w:rsid w:val="00FE0427"/>
    <w:rsid w:val="00FE20F8"/>
    <w:rsid w:val="00FE35EF"/>
    <w:rsid w:val="00FE377F"/>
    <w:rsid w:val="00FF03EA"/>
    <w:rsid w:val="00FF09AE"/>
    <w:rsid w:val="00FF5EE8"/>
    <w:rsid w:val="00FF7564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7EBF8B7"/>
  <w15:docId w15:val="{D97BBC84-0B12-42D5-8B0C-C2F7EA8F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8B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A8390F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A8390F"/>
    <w:pPr>
      <w:ind w:firstLine="1080"/>
    </w:pPr>
    <w:rPr>
      <w:sz w:val="24"/>
      <w:szCs w:val="24"/>
    </w:rPr>
  </w:style>
  <w:style w:type="table" w:styleId="Grilledutableau">
    <w:name w:val="Table Grid"/>
    <w:basedOn w:val="TableauNormal"/>
    <w:rsid w:val="00A8390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3D6812"/>
  </w:style>
  <w:style w:type="paragraph" w:customStyle="1" w:styleId="normalformulaire">
    <w:name w:val="normal formulaire"/>
    <w:basedOn w:val="Normal"/>
    <w:rsid w:val="00AC49D9"/>
    <w:pPr>
      <w:jc w:val="both"/>
    </w:pPr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5829-8B00-4A37-B81E-37A6CA24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247</TotalTime>
  <Pages>7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4616</CharactersWithSpaces>
  <SharedDoc>false</SharedDoc>
  <HLinks>
    <vt:vector size="12" baseType="variant"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http://www.fnch.fr-/</vt:lpwstr>
      </vt:variant>
      <vt:variant>
        <vt:lpwstr/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http://www.fnch.fr/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Caroline Cournut</cp:lastModifiedBy>
  <cp:revision>43</cp:revision>
  <cp:lastPrinted>2024-12-23T09:15:00Z</cp:lastPrinted>
  <dcterms:created xsi:type="dcterms:W3CDTF">2017-12-18T11:23:00Z</dcterms:created>
  <dcterms:modified xsi:type="dcterms:W3CDTF">2024-12-23T09:15:00Z</dcterms:modified>
</cp:coreProperties>
</file>