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>Fonds Éperon</w:t>
            </w:r>
          </w:p>
          <w:p w:rsidR="006274A0" w:rsidRPr="00250479" w:rsidRDefault="00303A64" w:rsidP="00B77B5C">
            <w:pPr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5pt">
                  <v:imagedata r:id="rId8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6274A0" w:rsidRPr="00250479">
              <w:rPr>
                <w:b/>
                <w:sz w:val="36"/>
                <w:szCs w:val="36"/>
              </w:rPr>
              <w:t>201</w:t>
            </w:r>
            <w:r w:rsidR="00637EEA">
              <w:rPr>
                <w:b/>
                <w:sz w:val="36"/>
                <w:szCs w:val="36"/>
              </w:rPr>
              <w:t>7</w:t>
            </w:r>
          </w:p>
        </w:tc>
      </w:tr>
    </w:tbl>
    <w:p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D619B6" w:rsidP="006B7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N_____-201</w:t>
                  </w:r>
                  <w:r w:rsidR="00637EE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B780A" w:rsidRPr="00496B18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637EEA" w:rsidP="006B7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R_____-2017</w:t>
                  </w:r>
                  <w:r w:rsidR="006B780A" w:rsidRPr="00496B18">
                    <w:rPr>
                      <w:sz w:val="24"/>
                      <w:szCs w:val="24"/>
                    </w:rPr>
                    <w:t>.____________</w:t>
                  </w:r>
                </w:p>
              </w:tc>
            </w:tr>
          </w:tbl>
          <w:p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B82022" w:rsidRDefault="00C55F86" w:rsidP="005B1763">
            <w:pPr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ACTION</w:t>
            </w:r>
          </w:p>
          <w:p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92465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Période </w:t>
            </w:r>
            <w:r w:rsidR="00EF03E8" w:rsidRPr="00250479">
              <w:rPr>
                <w:sz w:val="24"/>
                <w:szCs w:val="24"/>
              </w:rPr>
              <w:t>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6809B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FE</w:t>
            </w:r>
            <w:r w:rsidR="00A27BA7">
              <w:rPr>
                <w:sz w:val="24"/>
                <w:szCs w:val="24"/>
              </w:rPr>
              <w:t>p</w:t>
            </w:r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:rsidTr="005B1763">
        <w:tc>
          <w:tcPr>
            <w:tcW w:w="10004" w:type="dxa"/>
            <w:gridSpan w:val="5"/>
            <w:shd w:val="clear" w:color="auto" w:fill="CCCCCC"/>
          </w:tcPr>
          <w:p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:rsidTr="005B1763">
        <w:tc>
          <w:tcPr>
            <w:tcW w:w="2448" w:type="dxa"/>
            <w:shd w:val="clear" w:color="auto" w:fill="CCCCCC"/>
            <w:vAlign w:val="center"/>
          </w:tcPr>
          <w:p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:rsidR="009222EC" w:rsidRPr="00656CA8" w:rsidRDefault="009222EC" w:rsidP="003D6812"/>
    <w:p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 w:rsidRPr="00656CA8">
        <w:rPr>
          <w:b/>
          <w:u w:val="single"/>
        </w:rPr>
        <w:t>Typologie</w:t>
      </w:r>
    </w:p>
    <w:p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Investissements</w:t>
      </w:r>
      <w:r w:rsidRPr="00656CA8">
        <w:t xml:space="preserve"> : </w:t>
      </w:r>
      <w:r w:rsidRPr="00656CA8">
        <w:sym w:font="Wingdings" w:char="F0A8"/>
      </w:r>
      <w:r w:rsidRPr="00656CA8">
        <w:t xml:space="preserve"> Infrastructure </w:t>
      </w:r>
      <w:r w:rsidRPr="00656CA8">
        <w:sym w:font="Wingdings" w:char="F0A8"/>
      </w:r>
      <w:r w:rsidRPr="00656CA8">
        <w:t xml:space="preserve"> Equipement</w:t>
      </w:r>
    </w:p>
    <w:p w:rsidR="003317F7" w:rsidRPr="00656CA8" w:rsidRDefault="00AD3EE5" w:rsidP="003D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Actions</w:t>
      </w:r>
      <w:r w:rsidRPr="00656CA8">
        <w:t xml:space="preserve"> : </w:t>
      </w:r>
      <w:r w:rsidRPr="00656CA8">
        <w:sym w:font="Wingdings" w:char="F0A8"/>
      </w:r>
      <w:r w:rsidRPr="00656CA8">
        <w:t xml:space="preserve"> Stratégie Collective </w:t>
      </w:r>
      <w:r w:rsidRPr="00656CA8">
        <w:sym w:font="Wingdings" w:char="F0A8"/>
      </w:r>
      <w:r w:rsidRPr="00656CA8">
        <w:t xml:space="preserve"> Connaissance </w:t>
      </w:r>
      <w:r w:rsidRPr="00656CA8">
        <w:sym w:font="Wingdings" w:char="F0A8"/>
      </w:r>
      <w:r w:rsidRPr="00656CA8">
        <w:t xml:space="preserve"> </w:t>
      </w:r>
      <w:r w:rsidR="00564862">
        <w:t>Evénement</w:t>
      </w:r>
      <w:r w:rsidRPr="00656CA8">
        <w:t xml:space="preserve"> </w:t>
      </w:r>
      <w:r w:rsidRPr="00656CA8">
        <w:sym w:font="Wingdings" w:char="F0A8"/>
      </w:r>
      <w:r w:rsidRPr="00656CA8">
        <w:t xml:space="preserve"> International</w:t>
      </w:r>
    </w:p>
    <w:p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:rsidTr="0023402C">
        <w:tc>
          <w:tcPr>
            <w:tcW w:w="10004" w:type="dxa"/>
            <w:gridSpan w:val="7"/>
            <w:shd w:val="clear" w:color="auto" w:fill="auto"/>
          </w:tcPr>
          <w:p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:rsidTr="0023402C">
        <w:tc>
          <w:tcPr>
            <w:tcW w:w="959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2210E0" w:rsidRPr="00250479" w:rsidRDefault="002210E0" w:rsidP="002210E0">
      <w:pPr>
        <w:rPr>
          <w:sz w:val="24"/>
          <w:szCs w:val="24"/>
        </w:rPr>
      </w:pPr>
    </w:p>
    <w:p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:rsidTr="00CF2BAF">
        <w:trPr>
          <w:trHeight w:val="283"/>
        </w:trPr>
        <w:tc>
          <w:tcPr>
            <w:tcW w:w="959" w:type="dxa"/>
            <w:vAlign w:val="center"/>
          </w:tcPr>
          <w:p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Pr="00250479" w:rsidRDefault="00FE20F8" w:rsidP="00637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7EEA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730FF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730FF9">
              <w:rPr>
                <w:color w:val="0070C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Pr="00250479" w:rsidRDefault="00FE20F8" w:rsidP="00D6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7EEA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730FF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730FF9">
              <w:rPr>
                <w:color w:val="0070C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Default="00FE20F8" w:rsidP="00D6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7EE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730FF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730FF9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1A5EB4" w:rsidRDefault="001A5EB4" w:rsidP="00C36560">
      <w:pPr>
        <w:jc w:val="both"/>
        <w:rPr>
          <w:sz w:val="24"/>
          <w:szCs w:val="24"/>
        </w:rPr>
      </w:pPr>
    </w:p>
    <w:p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:rsidTr="006353AE">
        <w:trPr>
          <w:trHeight w:val="2268"/>
        </w:trPr>
        <w:tc>
          <w:tcPr>
            <w:tcW w:w="10004" w:type="dxa"/>
            <w:shd w:val="clear" w:color="auto" w:fill="auto"/>
          </w:tcPr>
          <w:p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:rsidTr="006353AE">
        <w:trPr>
          <w:trHeight w:val="2268"/>
        </w:trPr>
        <w:tc>
          <w:tcPr>
            <w:tcW w:w="10004" w:type="dxa"/>
            <w:shd w:val="clear" w:color="auto" w:fill="auto"/>
          </w:tcPr>
          <w:p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:rsidTr="00EF51A0">
        <w:trPr>
          <w:trHeight w:val="2268"/>
        </w:trPr>
        <w:tc>
          <w:tcPr>
            <w:tcW w:w="10004" w:type="dxa"/>
            <w:shd w:val="clear" w:color="auto" w:fill="auto"/>
          </w:tcPr>
          <w:p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924650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1D53A0" w:rsidRPr="00924650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924650">
              <w:rPr>
                <w:b/>
                <w:sz w:val="24"/>
                <w:szCs w:val="24"/>
                <w:u w:val="single"/>
                <w:lang w:val="en-GB"/>
              </w:rPr>
              <w:t>Le(s) public(s) cible(s)</w:t>
            </w:r>
          </w:p>
          <w:p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C18AF" w:rsidRPr="00924650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317C3" w:rsidRPr="00924650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1D53A0" w:rsidRPr="00924650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924650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1A5EB4" w:rsidRDefault="001A5EB4" w:rsidP="003D6812">
      <w:pPr>
        <w:jc w:val="both"/>
        <w:rPr>
          <w:sz w:val="24"/>
          <w:szCs w:val="24"/>
        </w:rPr>
      </w:pPr>
    </w:p>
    <w:p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:rsidTr="000776FA">
        <w:tc>
          <w:tcPr>
            <w:tcW w:w="10004" w:type="dxa"/>
            <w:shd w:val="clear" w:color="auto" w:fill="auto"/>
          </w:tcPr>
          <w:p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:rsidTr="000776FA">
        <w:tc>
          <w:tcPr>
            <w:tcW w:w="10004" w:type="dxa"/>
            <w:shd w:val="clear" w:color="auto" w:fill="auto"/>
          </w:tcPr>
          <w:p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r w:rsidRPr="003475AC">
              <w:rPr>
                <w:b/>
                <w:sz w:val="22"/>
                <w:szCs w:val="22"/>
              </w:rPr>
              <w:t>à la date d’examen de la demande</w:t>
            </w:r>
          </w:p>
          <w:p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:rsidTr="000776FA">
        <w:tc>
          <w:tcPr>
            <w:tcW w:w="10004" w:type="dxa"/>
            <w:shd w:val="clear" w:color="auto" w:fill="auto"/>
          </w:tcPr>
          <w:p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:rsidTr="00496B18">
        <w:tc>
          <w:tcPr>
            <w:tcW w:w="10004" w:type="dxa"/>
            <w:shd w:val="clear" w:color="auto" w:fill="auto"/>
          </w:tcPr>
          <w:p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:rsidR="00C608C3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  <w:p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D60DF0" w:rsidRDefault="00D60DF0" w:rsidP="002210E0">
      <w:pPr>
        <w:jc w:val="both"/>
        <w:rPr>
          <w:sz w:val="24"/>
          <w:szCs w:val="24"/>
        </w:rPr>
      </w:pPr>
    </w:p>
    <w:p w:rsidR="00F11D15" w:rsidRPr="001A1B30" w:rsidRDefault="00D60DF0" w:rsidP="002210E0">
      <w:pPr>
        <w:jc w:val="both"/>
      </w:pPr>
      <w:r>
        <w:rPr>
          <w:sz w:val="24"/>
          <w:szCs w:val="24"/>
        </w:rPr>
        <w:br w:type="page"/>
      </w:r>
    </w:p>
    <w:p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:rsidR="008A3754" w:rsidRPr="00E46210" w:rsidRDefault="008A3754" w:rsidP="00E46210"/>
    <w:p w:rsidR="008A3754" w:rsidRPr="008A3754" w:rsidRDefault="008A3754" w:rsidP="00523574">
      <w:pPr>
        <w:jc w:val="center"/>
        <w:rPr>
          <w:b/>
          <w:sz w:val="24"/>
          <w:szCs w:val="24"/>
        </w:rPr>
      </w:pPr>
      <w:r w:rsidRPr="00523574">
        <w:rPr>
          <w:b/>
          <w:sz w:val="24"/>
          <w:szCs w:val="24"/>
        </w:rPr>
        <w:t>Joindre impérativement l’attestation du service des impôts des entreprises,</w:t>
      </w:r>
      <w:r w:rsidR="00924650" w:rsidRPr="00523574">
        <w:rPr>
          <w:b/>
          <w:sz w:val="24"/>
          <w:szCs w:val="24"/>
        </w:rPr>
        <w:t xml:space="preserve"> </w:t>
      </w:r>
      <w:r w:rsidRPr="00523574">
        <w:rPr>
          <w:b/>
          <w:sz w:val="24"/>
          <w:szCs w:val="24"/>
        </w:rPr>
        <w:t>de la qualité d’assujetti ou non à la TVA</w:t>
      </w:r>
    </w:p>
    <w:p w:rsidR="00771725" w:rsidRDefault="00771725" w:rsidP="001D600D">
      <w:pPr>
        <w:jc w:val="both"/>
      </w:pPr>
    </w:p>
    <w:p w:rsidR="00AD5612" w:rsidRPr="000B7343" w:rsidRDefault="00AD5612" w:rsidP="001D600D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3-1 Dépenses faisant l’objet d’une facturation</w:t>
      </w:r>
    </w:p>
    <w:p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(cocher la case)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Achat d’équipements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Location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0776FA">
            <w:pPr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Prestations de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8A3754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754" w:rsidRPr="00250479" w:rsidRDefault="00246E4D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54" w:rsidRPr="00956F6C" w:rsidRDefault="008A3754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54" w:rsidRPr="00AC49D9" w:rsidRDefault="008A375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8A3754" w:rsidRDefault="008A3754" w:rsidP="000933EC">
            <w:pPr>
              <w:jc w:val="right"/>
              <w:rPr>
                <w:b/>
                <w:sz w:val="22"/>
                <w:szCs w:val="22"/>
              </w:rPr>
            </w:pP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A3754" w:rsidRDefault="008A3754" w:rsidP="00BB2282">
      <w:pPr>
        <w:jc w:val="both"/>
      </w:pPr>
    </w:p>
    <w:p w:rsidR="00AD5612" w:rsidRPr="000B7343" w:rsidRDefault="00AD5612" w:rsidP="00BB2282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</w:t>
      </w:r>
      <w:r w:rsidR="00246E4D" w:rsidRPr="000B7343">
        <w:rPr>
          <w:sz w:val="28"/>
          <w:szCs w:val="28"/>
          <w:u w:val="single"/>
        </w:rPr>
        <w:t>2</w:t>
      </w:r>
      <w:r w:rsidRPr="000B7343">
        <w:rPr>
          <w:sz w:val="28"/>
          <w:szCs w:val="28"/>
          <w:u w:val="single"/>
        </w:rPr>
        <w:t xml:space="preserve"> Dépenses de </w:t>
      </w:r>
      <w:r w:rsidR="00D60DF0" w:rsidRPr="000B7343">
        <w:rPr>
          <w:sz w:val="28"/>
          <w:szCs w:val="28"/>
          <w:u w:val="single"/>
        </w:rPr>
        <w:t>structure</w:t>
      </w:r>
    </w:p>
    <w:p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Default="00A825DA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Coûts </w:t>
            </w:r>
            <w:r w:rsidR="00D60DF0">
              <w:rPr>
                <w:sz w:val="22"/>
                <w:szCs w:val="22"/>
              </w:rPr>
              <w:t>des per</w:t>
            </w:r>
            <w:r w:rsidR="00E46210">
              <w:rPr>
                <w:sz w:val="22"/>
                <w:szCs w:val="22"/>
              </w:rPr>
              <w:t>sonnels</w:t>
            </w:r>
            <w:r w:rsidR="00194828">
              <w:rPr>
                <w:sz w:val="22"/>
                <w:szCs w:val="22"/>
              </w:rPr>
              <w:t xml:space="preserve"> salariés du porteur</w:t>
            </w:r>
            <w:r w:rsidR="00E46210">
              <w:rPr>
                <w:sz w:val="22"/>
                <w:szCs w:val="22"/>
              </w:rPr>
              <w:t xml:space="preserve"> impliqués dans l’action</w:t>
            </w:r>
          </w:p>
          <w:p w:rsidR="00A825DA" w:rsidRPr="00250479" w:rsidRDefault="00A825DA" w:rsidP="00A82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(à détailler en indiquant le temps consacré à cett</w:t>
            </w:r>
            <w:r w:rsidR="00F97BF7">
              <w:rPr>
                <w:sz w:val="22"/>
                <w:szCs w:val="22"/>
              </w:rPr>
              <w:t>e action (n</w:t>
            </w:r>
            <w:r>
              <w:rPr>
                <w:sz w:val="22"/>
                <w:szCs w:val="22"/>
              </w:rPr>
              <w:t>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754" w:rsidRPr="008A3754" w:rsidRDefault="008A3754" w:rsidP="000933EC">
            <w:pPr>
              <w:jc w:val="right"/>
              <w:rPr>
                <w:b/>
                <w:sz w:val="22"/>
                <w:szCs w:val="22"/>
              </w:rPr>
            </w:pP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0878B2" w:rsidRPr="00A825DA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705" w:rsidRDefault="000878B2" w:rsidP="007960AD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TOTAL GENERAL DES DEPENSES PREVISIONNELLES</w:t>
            </w:r>
          </w:p>
          <w:p w:rsidR="000878B2" w:rsidRPr="00A825DA" w:rsidRDefault="000878B2" w:rsidP="007960AD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 w:rsidR="00246E4D">
              <w:rPr>
                <w:b/>
                <w:sz w:val="24"/>
                <w:szCs w:val="24"/>
              </w:rPr>
              <w:t>3-1 + 3-2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B2" w:rsidRPr="00A825DA" w:rsidRDefault="000878B2" w:rsidP="00166ED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771725" w:rsidRPr="001A1B30" w:rsidRDefault="00771725" w:rsidP="00BB2282">
      <w:pPr>
        <w:jc w:val="both"/>
      </w:pPr>
    </w:p>
    <w:p w:rsidR="00EE1204" w:rsidRPr="00EE1204" w:rsidRDefault="00AC1B9D" w:rsidP="00EE12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="00EE1204" w:rsidRPr="00EE1204">
        <w:rPr>
          <w:b/>
          <w:sz w:val="24"/>
          <w:szCs w:val="24"/>
          <w:u w:val="single"/>
        </w:rPr>
        <w:t xml:space="preserve"> – </w:t>
      </w:r>
      <w:r w:rsidR="00EE1204">
        <w:rPr>
          <w:b/>
          <w:sz w:val="24"/>
          <w:szCs w:val="24"/>
          <w:u w:val="single"/>
        </w:rPr>
        <w:t>RECETTES</w:t>
      </w:r>
      <w:r w:rsidR="00EE1204" w:rsidRPr="00EE1204">
        <w:rPr>
          <w:b/>
          <w:sz w:val="24"/>
          <w:szCs w:val="24"/>
          <w:u w:val="single"/>
        </w:rPr>
        <w:t xml:space="preserve"> PREVISIONNELLES</w:t>
      </w:r>
    </w:p>
    <w:p w:rsidR="00722650" w:rsidRPr="001A1B3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(à joindre)</w:t>
            </w:r>
          </w:p>
        </w:tc>
      </w:tr>
      <w:tr w:rsidR="00D60DF0" w:rsidRPr="00250479" w:rsidTr="00FA3042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DF0" w:rsidRDefault="00D60DF0" w:rsidP="00FA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F0" w:rsidRPr="00956F6C" w:rsidRDefault="00D60DF0" w:rsidP="00FA3042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0" w:rsidRPr="00F97BF7" w:rsidRDefault="00D60DF0" w:rsidP="00FA3042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D60DF0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F0" w:rsidRDefault="00D60DF0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DF0" w:rsidRPr="00303A64" w:rsidRDefault="00D60DF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DF0" w:rsidRPr="00F97BF7" w:rsidRDefault="00D60DF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1A5EB4" w:rsidRDefault="007960AD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650" w:rsidRPr="00303A64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D108B3" w:rsidRPr="00250479" w:rsidTr="00E44EC4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8B3" w:rsidRPr="00250479" w:rsidRDefault="00D108B3" w:rsidP="00E44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3" w:rsidRPr="00956F6C" w:rsidRDefault="00D108B3" w:rsidP="00E44EC4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3" w:rsidRPr="00F97BF7" w:rsidRDefault="00D108B3" w:rsidP="00E44EC4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EB4" w:rsidRPr="001A5EB4" w:rsidRDefault="007960AD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C1" w:rsidRPr="00303A64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5C1" w:rsidRPr="00303A64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49" w:rsidRPr="007960AD" w:rsidRDefault="00981049" w:rsidP="00EE1204">
            <w:pPr>
              <w:jc w:val="both"/>
              <w:rPr>
                <w:b/>
                <w:sz w:val="22"/>
                <w:szCs w:val="22"/>
              </w:rPr>
            </w:pPr>
            <w:r w:rsidRPr="007960AD">
              <w:rPr>
                <w:b/>
                <w:sz w:val="22"/>
                <w:szCs w:val="22"/>
              </w:rPr>
              <w:t>3 –</w:t>
            </w:r>
            <w:r w:rsidR="00EE1204" w:rsidRPr="007960AD">
              <w:rPr>
                <w:b/>
                <w:sz w:val="22"/>
                <w:szCs w:val="22"/>
              </w:rPr>
              <w:t xml:space="preserve"> </w:t>
            </w:r>
            <w:r w:rsidRPr="007960AD">
              <w:rPr>
                <w:b/>
                <w:sz w:val="22"/>
                <w:szCs w:val="22"/>
              </w:rPr>
              <w:t>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49" w:rsidRPr="007960AD" w:rsidRDefault="00981049" w:rsidP="00492BA6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49" w:rsidRPr="00F97BF7" w:rsidRDefault="00981049" w:rsidP="00492BA6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49" w:rsidRPr="00303A64" w:rsidRDefault="00981049" w:rsidP="001A5EB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49" w:rsidRPr="00303A64" w:rsidRDefault="00981049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49" w:rsidRPr="00F97BF7" w:rsidRDefault="0098104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EE1204" w:rsidRPr="001A1B30" w:rsidRDefault="00EE1204" w:rsidP="00EE1204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EE1204" w:rsidRPr="007960AD" w:rsidTr="002A1E1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204" w:rsidRPr="007960AD" w:rsidRDefault="00EE1204" w:rsidP="00EE1204">
            <w:pPr>
              <w:jc w:val="both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TOTAL GENERAL DES RECETTES PREVISIONNELLES</w:t>
            </w:r>
          </w:p>
          <w:p w:rsidR="00EE1204" w:rsidRPr="007960AD" w:rsidRDefault="00EE1204" w:rsidP="00EE1204">
            <w:pPr>
              <w:jc w:val="both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(1 + 2 + 3)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04" w:rsidRPr="007960AD" w:rsidRDefault="00EE1204" w:rsidP="00EE12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E1204" w:rsidRPr="00EE1204" w:rsidRDefault="00EE1204" w:rsidP="00EE1204">
      <w:pPr>
        <w:jc w:val="both"/>
        <w:rPr>
          <w:b/>
          <w:sz w:val="22"/>
          <w:szCs w:val="22"/>
        </w:rPr>
      </w:pPr>
    </w:p>
    <w:p w:rsidR="004C66A1" w:rsidRPr="00250479" w:rsidRDefault="004C66A1" w:rsidP="004C66A1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:rsidR="00B8749F" w:rsidRPr="00250479" w:rsidRDefault="00455A16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</w:t>
      </w:r>
      <w:r w:rsidR="001D600D" w:rsidRPr="00250479">
        <w:rPr>
          <w:sz w:val="24"/>
          <w:szCs w:val="24"/>
        </w:rPr>
        <w:t xml:space="preserve">Représentant de </w:t>
      </w:r>
      <w:r w:rsidR="00D35DEE">
        <w:rPr>
          <w:sz w:val="24"/>
          <w:szCs w:val="24"/>
        </w:rPr>
        <w:t>l’organisme porteur de projet</w:t>
      </w:r>
      <w:r w:rsidR="001D600D" w:rsidRPr="00250479">
        <w:rPr>
          <w:sz w:val="24"/>
          <w:szCs w:val="24"/>
        </w:rPr>
        <w:t>)</w:t>
      </w:r>
    </w:p>
    <w:p w:rsidR="00C82622" w:rsidRDefault="00C82622" w:rsidP="00A97933">
      <w:pPr>
        <w:jc w:val="both"/>
        <w:rPr>
          <w:sz w:val="24"/>
          <w:szCs w:val="24"/>
        </w:rPr>
      </w:pPr>
    </w:p>
    <w:p w:rsidR="002A00BD" w:rsidRPr="00250479" w:rsidRDefault="002A00BD" w:rsidP="00A97933">
      <w:pPr>
        <w:jc w:val="both"/>
        <w:rPr>
          <w:sz w:val="24"/>
          <w:szCs w:val="24"/>
        </w:rPr>
      </w:pPr>
    </w:p>
    <w:p w:rsidR="00590636" w:rsidRPr="00A21DC0" w:rsidRDefault="00590636" w:rsidP="00590636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FICHE D’AVIS RESERVEE AU CONSEIL REGIONAL DES CHEVAUX (pour un projet de portée Régionale -cf liste </w:t>
      </w:r>
      <w:r w:rsidRPr="00523574">
        <w:rPr>
          <w:b/>
          <w:sz w:val="24"/>
          <w:szCs w:val="24"/>
          <w:u w:val="single"/>
        </w:rPr>
        <w:t>),</w:t>
      </w:r>
    </w:p>
    <w:p w:rsidR="00A956D8" w:rsidRPr="00250479" w:rsidRDefault="00A956D8" w:rsidP="00600086">
      <w:pPr>
        <w:rPr>
          <w:sz w:val="24"/>
          <w:szCs w:val="24"/>
        </w:rPr>
      </w:pPr>
    </w:p>
    <w:p w:rsidR="00B8749F" w:rsidRPr="00250479" w:rsidRDefault="00B8749F" w:rsidP="00455A16">
      <w:pPr>
        <w:jc w:val="center"/>
        <w:rPr>
          <w:b/>
          <w:sz w:val="48"/>
          <w:szCs w:val="48"/>
          <w:u w:val="single"/>
        </w:rPr>
      </w:pPr>
      <w:r w:rsidRPr="00250479">
        <w:rPr>
          <w:b/>
          <w:sz w:val="48"/>
          <w:szCs w:val="48"/>
          <w:u w:val="single"/>
        </w:rPr>
        <w:t>Avis</w:t>
      </w:r>
    </w:p>
    <w:p w:rsidR="00B8749F" w:rsidRPr="0053562B" w:rsidRDefault="00B8749F" w:rsidP="002C38AD">
      <w:pPr>
        <w:jc w:val="center"/>
        <w:rPr>
          <w:b/>
          <w:sz w:val="24"/>
          <w:szCs w:val="24"/>
        </w:rPr>
      </w:pP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Favorable</w:t>
      </w:r>
      <w:r w:rsidR="00455A16" w:rsidRPr="0053562B">
        <w:rPr>
          <w:b/>
          <w:sz w:val="24"/>
          <w:szCs w:val="24"/>
        </w:rPr>
        <w:tab/>
      </w:r>
      <w:r w:rsidR="00455A16"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Défavorable</w:t>
      </w:r>
      <w:r w:rsidR="00455A16" w:rsidRPr="0053562B">
        <w:rPr>
          <w:b/>
          <w:sz w:val="24"/>
          <w:szCs w:val="24"/>
        </w:rPr>
        <w:tab/>
      </w:r>
      <w:r w:rsidR="00455A16"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Réservé</w:t>
      </w:r>
    </w:p>
    <w:p w:rsidR="00D74D25" w:rsidRPr="00D67788" w:rsidRDefault="00D74D25" w:rsidP="00B8749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8749F" w:rsidRPr="00250479" w:rsidTr="00A720F0">
        <w:tc>
          <w:tcPr>
            <w:tcW w:w="10004" w:type="dxa"/>
            <w:shd w:val="clear" w:color="auto" w:fill="auto"/>
          </w:tcPr>
          <w:p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Motivation</w:t>
            </w:r>
            <w:r w:rsidRPr="00250479">
              <w:rPr>
                <w:sz w:val="24"/>
                <w:szCs w:val="24"/>
              </w:rPr>
              <w:t> :</w:t>
            </w:r>
          </w:p>
          <w:p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:rsidR="00B8749F" w:rsidRDefault="00B8749F" w:rsidP="00A720F0">
            <w:pPr>
              <w:jc w:val="both"/>
              <w:rPr>
                <w:sz w:val="24"/>
                <w:szCs w:val="24"/>
              </w:rPr>
            </w:pPr>
          </w:p>
          <w:p w:rsidR="00006FBE" w:rsidRDefault="00006FBE" w:rsidP="00A720F0">
            <w:pPr>
              <w:jc w:val="both"/>
              <w:rPr>
                <w:sz w:val="24"/>
                <w:szCs w:val="24"/>
              </w:rPr>
            </w:pPr>
          </w:p>
          <w:p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:rsidR="00006FBE" w:rsidRPr="00250479" w:rsidRDefault="00006FBE" w:rsidP="00A720F0">
            <w:pPr>
              <w:jc w:val="both"/>
              <w:rPr>
                <w:sz w:val="24"/>
                <w:szCs w:val="24"/>
              </w:rPr>
            </w:pPr>
          </w:p>
          <w:p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:rsidR="00B8749F" w:rsidRPr="00250479" w:rsidRDefault="00B8749F" w:rsidP="00B8749F">
      <w:pPr>
        <w:jc w:val="both"/>
        <w:rPr>
          <w:sz w:val="24"/>
          <w:szCs w:val="24"/>
        </w:rPr>
      </w:pPr>
    </w:p>
    <w:p w:rsidR="00924650" w:rsidRDefault="00924650" w:rsidP="00B8749F">
      <w:pPr>
        <w:jc w:val="both"/>
        <w:rPr>
          <w:sz w:val="24"/>
          <w:szCs w:val="24"/>
        </w:rPr>
      </w:pPr>
    </w:p>
    <w:p w:rsidR="004F7A9A" w:rsidRPr="00250479" w:rsidRDefault="004C66A1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Nom, prénom, </w:t>
      </w:r>
      <w:r w:rsidR="00B8749F" w:rsidRPr="00250479">
        <w:rPr>
          <w:sz w:val="24"/>
          <w:szCs w:val="24"/>
        </w:rPr>
        <w:t xml:space="preserve">qualité </w:t>
      </w:r>
      <w:r w:rsidRPr="00250479">
        <w:rPr>
          <w:sz w:val="24"/>
          <w:szCs w:val="24"/>
        </w:rPr>
        <w:t xml:space="preserve">et cachet </w:t>
      </w:r>
      <w:r w:rsidR="00B8749F" w:rsidRPr="00250479">
        <w:rPr>
          <w:sz w:val="24"/>
          <w:szCs w:val="24"/>
        </w:rPr>
        <w:t xml:space="preserve">du </w:t>
      </w:r>
      <w:r w:rsidRPr="00250479">
        <w:rPr>
          <w:sz w:val="24"/>
          <w:szCs w:val="24"/>
        </w:rPr>
        <w:t xml:space="preserve">ou de la </w:t>
      </w:r>
      <w:r w:rsidR="00B8749F" w:rsidRPr="00250479">
        <w:rPr>
          <w:sz w:val="24"/>
          <w:szCs w:val="24"/>
        </w:rPr>
        <w:t>signataire</w:t>
      </w:r>
    </w:p>
    <w:p w:rsidR="00B8749F" w:rsidRDefault="004F7A9A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(Représentant </w:t>
      </w:r>
      <w:r w:rsidR="008B5E30" w:rsidRPr="00250479">
        <w:rPr>
          <w:sz w:val="24"/>
          <w:szCs w:val="24"/>
        </w:rPr>
        <w:t>de l’organisme référent</w:t>
      </w:r>
      <w:r w:rsidRPr="00250479">
        <w:rPr>
          <w:sz w:val="24"/>
          <w:szCs w:val="24"/>
        </w:rPr>
        <w:t>)</w:t>
      </w:r>
    </w:p>
    <w:p w:rsidR="00AC1B9D" w:rsidRDefault="00AC1B9D" w:rsidP="00B8749F">
      <w:pPr>
        <w:jc w:val="both"/>
        <w:rPr>
          <w:sz w:val="24"/>
          <w:szCs w:val="24"/>
        </w:rPr>
      </w:pPr>
    </w:p>
    <w:p w:rsidR="00AC1B9D" w:rsidRPr="00AC1B9D" w:rsidRDefault="00AC1B9D" w:rsidP="00AC1B9D">
      <w:pPr>
        <w:jc w:val="both"/>
        <w:rPr>
          <w:sz w:val="24"/>
          <w:szCs w:val="24"/>
        </w:rPr>
      </w:pPr>
    </w:p>
    <w:p w:rsidR="00AC1B9D" w:rsidRPr="00AC1B9D" w:rsidRDefault="00AC1B9D" w:rsidP="00AC1B9D">
      <w:pPr>
        <w:jc w:val="both"/>
        <w:rPr>
          <w:sz w:val="24"/>
          <w:szCs w:val="24"/>
        </w:rPr>
      </w:pPr>
    </w:p>
    <w:sectPr w:rsidR="00AC1B9D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64" w:rsidRDefault="00303A64">
      <w:r>
        <w:separator/>
      </w:r>
    </w:p>
  </w:endnote>
  <w:endnote w:type="continuationSeparator" w:id="0">
    <w:p w:rsidR="00303A64" w:rsidRDefault="0030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13" w:rsidRPr="00167F1F" w:rsidRDefault="00A23B13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ACTION - Demande de Concours du Fonds Eperon – Exercice 201</w:t>
    </w:r>
    <w:r w:rsidR="004051BC">
      <w:rPr>
        <w:sz w:val="16"/>
        <w:szCs w:val="16"/>
      </w:rPr>
      <w:t>7</w:t>
    </w:r>
    <w:r>
      <w:rPr>
        <w:sz w:val="16"/>
        <w:szCs w:val="16"/>
      </w:rPr>
      <w:t xml:space="preserve"> Page 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PAGE </w:instrText>
    </w:r>
    <w:r w:rsidRPr="00167F1F">
      <w:rPr>
        <w:sz w:val="16"/>
        <w:szCs w:val="16"/>
      </w:rPr>
      <w:fldChar w:fldCharType="separate"/>
    </w:r>
    <w:r w:rsidR="00523574">
      <w:rPr>
        <w:noProof/>
        <w:sz w:val="16"/>
        <w:szCs w:val="16"/>
      </w:rPr>
      <w:t>6</w:t>
    </w:r>
    <w:r w:rsidRPr="00167F1F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NUMPAGES </w:instrText>
    </w:r>
    <w:r w:rsidRPr="00167F1F">
      <w:rPr>
        <w:sz w:val="16"/>
        <w:szCs w:val="16"/>
      </w:rPr>
      <w:fldChar w:fldCharType="separate"/>
    </w:r>
    <w:r w:rsidR="00523574">
      <w:rPr>
        <w:noProof/>
        <w:sz w:val="16"/>
        <w:szCs w:val="16"/>
      </w:rPr>
      <w:t>7</w:t>
    </w:r>
    <w:r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64" w:rsidRDefault="00303A64">
      <w:r>
        <w:separator/>
      </w:r>
    </w:p>
  </w:footnote>
  <w:footnote w:type="continuationSeparator" w:id="0">
    <w:p w:rsidR="00303A64" w:rsidRDefault="0030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CC6"/>
    <w:rsid w:val="000036F5"/>
    <w:rsid w:val="00006FBE"/>
    <w:rsid w:val="000107CF"/>
    <w:rsid w:val="0001589D"/>
    <w:rsid w:val="00015D04"/>
    <w:rsid w:val="00016DD7"/>
    <w:rsid w:val="00020111"/>
    <w:rsid w:val="000204DA"/>
    <w:rsid w:val="00027DC8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6104"/>
    <w:rsid w:val="000776FA"/>
    <w:rsid w:val="000804D8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2A1B"/>
    <w:rsid w:val="000B5A76"/>
    <w:rsid w:val="000B6DB9"/>
    <w:rsid w:val="000B71EA"/>
    <w:rsid w:val="000B7343"/>
    <w:rsid w:val="000C15B8"/>
    <w:rsid w:val="000D35D8"/>
    <w:rsid w:val="000D5BEB"/>
    <w:rsid w:val="000D7982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8341C"/>
    <w:rsid w:val="00187AB1"/>
    <w:rsid w:val="0019032B"/>
    <w:rsid w:val="00190555"/>
    <w:rsid w:val="00194828"/>
    <w:rsid w:val="0019487A"/>
    <w:rsid w:val="00196951"/>
    <w:rsid w:val="001A04C0"/>
    <w:rsid w:val="001A1B30"/>
    <w:rsid w:val="001A3524"/>
    <w:rsid w:val="001A3689"/>
    <w:rsid w:val="001A5EB4"/>
    <w:rsid w:val="001A6D79"/>
    <w:rsid w:val="001B0797"/>
    <w:rsid w:val="001B3709"/>
    <w:rsid w:val="001C285B"/>
    <w:rsid w:val="001C3569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200C7F"/>
    <w:rsid w:val="00203346"/>
    <w:rsid w:val="00206B39"/>
    <w:rsid w:val="00212748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78B0"/>
    <w:rsid w:val="002406E9"/>
    <w:rsid w:val="002420DA"/>
    <w:rsid w:val="00246D57"/>
    <w:rsid w:val="00246E4D"/>
    <w:rsid w:val="00250479"/>
    <w:rsid w:val="00250B78"/>
    <w:rsid w:val="00255314"/>
    <w:rsid w:val="0026235E"/>
    <w:rsid w:val="00264294"/>
    <w:rsid w:val="00266DE8"/>
    <w:rsid w:val="00275A80"/>
    <w:rsid w:val="00286139"/>
    <w:rsid w:val="002873E1"/>
    <w:rsid w:val="00297B84"/>
    <w:rsid w:val="002A00BD"/>
    <w:rsid w:val="002A0A13"/>
    <w:rsid w:val="002A1E17"/>
    <w:rsid w:val="002A6DAB"/>
    <w:rsid w:val="002B0591"/>
    <w:rsid w:val="002B53E2"/>
    <w:rsid w:val="002C0705"/>
    <w:rsid w:val="002C38AD"/>
    <w:rsid w:val="002C3BE8"/>
    <w:rsid w:val="002E24D5"/>
    <w:rsid w:val="002E2ED4"/>
    <w:rsid w:val="002E4734"/>
    <w:rsid w:val="002E551D"/>
    <w:rsid w:val="002E6096"/>
    <w:rsid w:val="002E74D8"/>
    <w:rsid w:val="002F0B50"/>
    <w:rsid w:val="002F2193"/>
    <w:rsid w:val="002F7449"/>
    <w:rsid w:val="00303A64"/>
    <w:rsid w:val="00323D04"/>
    <w:rsid w:val="00324F6E"/>
    <w:rsid w:val="00325EC7"/>
    <w:rsid w:val="003317F7"/>
    <w:rsid w:val="0034333D"/>
    <w:rsid w:val="003475AC"/>
    <w:rsid w:val="003600CC"/>
    <w:rsid w:val="00366AC3"/>
    <w:rsid w:val="00382DA6"/>
    <w:rsid w:val="00384EBE"/>
    <w:rsid w:val="00387A82"/>
    <w:rsid w:val="00392E5C"/>
    <w:rsid w:val="003A1A75"/>
    <w:rsid w:val="003A6C1C"/>
    <w:rsid w:val="003B73D5"/>
    <w:rsid w:val="003C1D8A"/>
    <w:rsid w:val="003C71C4"/>
    <w:rsid w:val="003D6812"/>
    <w:rsid w:val="003D7018"/>
    <w:rsid w:val="003E3DE0"/>
    <w:rsid w:val="003E6A34"/>
    <w:rsid w:val="003F0EEA"/>
    <w:rsid w:val="003F2F59"/>
    <w:rsid w:val="00404D3C"/>
    <w:rsid w:val="004051BC"/>
    <w:rsid w:val="00405D11"/>
    <w:rsid w:val="00415828"/>
    <w:rsid w:val="00422EC9"/>
    <w:rsid w:val="0042328D"/>
    <w:rsid w:val="0042413D"/>
    <w:rsid w:val="00426DCB"/>
    <w:rsid w:val="004331EB"/>
    <w:rsid w:val="00440528"/>
    <w:rsid w:val="00443467"/>
    <w:rsid w:val="0044455B"/>
    <w:rsid w:val="00446BF3"/>
    <w:rsid w:val="00446C02"/>
    <w:rsid w:val="00451D05"/>
    <w:rsid w:val="004557D6"/>
    <w:rsid w:val="00455A16"/>
    <w:rsid w:val="00467CFD"/>
    <w:rsid w:val="004743D3"/>
    <w:rsid w:val="00477B38"/>
    <w:rsid w:val="00487FAD"/>
    <w:rsid w:val="00492BA6"/>
    <w:rsid w:val="00496B18"/>
    <w:rsid w:val="004A63A9"/>
    <w:rsid w:val="004B0F87"/>
    <w:rsid w:val="004B6435"/>
    <w:rsid w:val="004C11DC"/>
    <w:rsid w:val="004C27F7"/>
    <w:rsid w:val="004C66A1"/>
    <w:rsid w:val="004D107F"/>
    <w:rsid w:val="004D2B69"/>
    <w:rsid w:val="004D4B92"/>
    <w:rsid w:val="004D5BB9"/>
    <w:rsid w:val="004E082F"/>
    <w:rsid w:val="004E25DF"/>
    <w:rsid w:val="004F0569"/>
    <w:rsid w:val="004F1F3F"/>
    <w:rsid w:val="004F4CEF"/>
    <w:rsid w:val="004F7A9A"/>
    <w:rsid w:val="00501799"/>
    <w:rsid w:val="005075F9"/>
    <w:rsid w:val="00510078"/>
    <w:rsid w:val="0051044C"/>
    <w:rsid w:val="005117C9"/>
    <w:rsid w:val="00511B81"/>
    <w:rsid w:val="00513099"/>
    <w:rsid w:val="00523574"/>
    <w:rsid w:val="005244AE"/>
    <w:rsid w:val="005265C1"/>
    <w:rsid w:val="00526996"/>
    <w:rsid w:val="005310A5"/>
    <w:rsid w:val="0053562B"/>
    <w:rsid w:val="00546410"/>
    <w:rsid w:val="0055481C"/>
    <w:rsid w:val="0055603F"/>
    <w:rsid w:val="00560D44"/>
    <w:rsid w:val="00564862"/>
    <w:rsid w:val="0056581C"/>
    <w:rsid w:val="00576682"/>
    <w:rsid w:val="005777EA"/>
    <w:rsid w:val="00577F20"/>
    <w:rsid w:val="00590636"/>
    <w:rsid w:val="0059178A"/>
    <w:rsid w:val="005966F7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E0F44"/>
    <w:rsid w:val="005E47C2"/>
    <w:rsid w:val="005E50E0"/>
    <w:rsid w:val="00600086"/>
    <w:rsid w:val="00601722"/>
    <w:rsid w:val="0060389A"/>
    <w:rsid w:val="00604D7A"/>
    <w:rsid w:val="006071E8"/>
    <w:rsid w:val="00610367"/>
    <w:rsid w:val="00610CF9"/>
    <w:rsid w:val="006144AB"/>
    <w:rsid w:val="00614AE7"/>
    <w:rsid w:val="00622A58"/>
    <w:rsid w:val="00622A7B"/>
    <w:rsid w:val="00624D83"/>
    <w:rsid w:val="00625A5B"/>
    <w:rsid w:val="00625C94"/>
    <w:rsid w:val="00626820"/>
    <w:rsid w:val="006274A0"/>
    <w:rsid w:val="006353AE"/>
    <w:rsid w:val="0063664F"/>
    <w:rsid w:val="00637EEA"/>
    <w:rsid w:val="00647032"/>
    <w:rsid w:val="0064779C"/>
    <w:rsid w:val="00651A78"/>
    <w:rsid w:val="00651C1C"/>
    <w:rsid w:val="00656CA8"/>
    <w:rsid w:val="00657AD6"/>
    <w:rsid w:val="006623DD"/>
    <w:rsid w:val="00663B1D"/>
    <w:rsid w:val="006659A0"/>
    <w:rsid w:val="00665A10"/>
    <w:rsid w:val="006809B0"/>
    <w:rsid w:val="00682DAE"/>
    <w:rsid w:val="00684F68"/>
    <w:rsid w:val="0069478E"/>
    <w:rsid w:val="006A0458"/>
    <w:rsid w:val="006A6822"/>
    <w:rsid w:val="006A740F"/>
    <w:rsid w:val="006B1442"/>
    <w:rsid w:val="006B1BF8"/>
    <w:rsid w:val="006B20B9"/>
    <w:rsid w:val="006B263E"/>
    <w:rsid w:val="006B5626"/>
    <w:rsid w:val="006B780A"/>
    <w:rsid w:val="006C0B0B"/>
    <w:rsid w:val="006C0C58"/>
    <w:rsid w:val="006C2D5E"/>
    <w:rsid w:val="006D32A5"/>
    <w:rsid w:val="006E2506"/>
    <w:rsid w:val="006F3EB6"/>
    <w:rsid w:val="006F43A2"/>
    <w:rsid w:val="006F7BD2"/>
    <w:rsid w:val="00702BC1"/>
    <w:rsid w:val="007060A2"/>
    <w:rsid w:val="007111C1"/>
    <w:rsid w:val="007168FC"/>
    <w:rsid w:val="007206E8"/>
    <w:rsid w:val="00720B87"/>
    <w:rsid w:val="00722650"/>
    <w:rsid w:val="007255F2"/>
    <w:rsid w:val="00726978"/>
    <w:rsid w:val="00727F7A"/>
    <w:rsid w:val="00730FF9"/>
    <w:rsid w:val="00731178"/>
    <w:rsid w:val="00732B67"/>
    <w:rsid w:val="00734970"/>
    <w:rsid w:val="00735694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50E"/>
    <w:rsid w:val="007916C5"/>
    <w:rsid w:val="00792ED8"/>
    <w:rsid w:val="007960AD"/>
    <w:rsid w:val="00796521"/>
    <w:rsid w:val="007A210B"/>
    <w:rsid w:val="007A410B"/>
    <w:rsid w:val="007B08DB"/>
    <w:rsid w:val="007B3BB3"/>
    <w:rsid w:val="007C09C3"/>
    <w:rsid w:val="007C0C3C"/>
    <w:rsid w:val="007C0D66"/>
    <w:rsid w:val="007C18A3"/>
    <w:rsid w:val="007C295B"/>
    <w:rsid w:val="007C32D6"/>
    <w:rsid w:val="007D0DF1"/>
    <w:rsid w:val="007D4D75"/>
    <w:rsid w:val="007D5C6E"/>
    <w:rsid w:val="00800B7E"/>
    <w:rsid w:val="00813CC9"/>
    <w:rsid w:val="00815481"/>
    <w:rsid w:val="00826DDE"/>
    <w:rsid w:val="00832C7D"/>
    <w:rsid w:val="00832CF1"/>
    <w:rsid w:val="00836CC3"/>
    <w:rsid w:val="00847F62"/>
    <w:rsid w:val="00860ADD"/>
    <w:rsid w:val="00860B3C"/>
    <w:rsid w:val="008615E8"/>
    <w:rsid w:val="0086468A"/>
    <w:rsid w:val="00867244"/>
    <w:rsid w:val="00873E1B"/>
    <w:rsid w:val="00880344"/>
    <w:rsid w:val="00892473"/>
    <w:rsid w:val="008A1CF2"/>
    <w:rsid w:val="008A2B14"/>
    <w:rsid w:val="008A3754"/>
    <w:rsid w:val="008A5908"/>
    <w:rsid w:val="008B4176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6A70"/>
    <w:rsid w:val="009104D9"/>
    <w:rsid w:val="009134D8"/>
    <w:rsid w:val="009222EC"/>
    <w:rsid w:val="00924359"/>
    <w:rsid w:val="00924650"/>
    <w:rsid w:val="00925BE4"/>
    <w:rsid w:val="00940783"/>
    <w:rsid w:val="0094501B"/>
    <w:rsid w:val="00951EBB"/>
    <w:rsid w:val="00954552"/>
    <w:rsid w:val="00956F6C"/>
    <w:rsid w:val="009719F4"/>
    <w:rsid w:val="00981049"/>
    <w:rsid w:val="0098302D"/>
    <w:rsid w:val="009856C1"/>
    <w:rsid w:val="0098585B"/>
    <w:rsid w:val="0098649C"/>
    <w:rsid w:val="00990948"/>
    <w:rsid w:val="00996DD1"/>
    <w:rsid w:val="009B389C"/>
    <w:rsid w:val="009C27F6"/>
    <w:rsid w:val="009C3625"/>
    <w:rsid w:val="009D15CA"/>
    <w:rsid w:val="009D3578"/>
    <w:rsid w:val="009E08F2"/>
    <w:rsid w:val="009E374D"/>
    <w:rsid w:val="009E51A5"/>
    <w:rsid w:val="009E6C90"/>
    <w:rsid w:val="009F1F1A"/>
    <w:rsid w:val="009F280A"/>
    <w:rsid w:val="009F5993"/>
    <w:rsid w:val="00A00C59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4208F"/>
    <w:rsid w:val="00A42363"/>
    <w:rsid w:val="00A45612"/>
    <w:rsid w:val="00A55D86"/>
    <w:rsid w:val="00A57D96"/>
    <w:rsid w:val="00A605FA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6CC8"/>
    <w:rsid w:val="00A879AD"/>
    <w:rsid w:val="00A93F28"/>
    <w:rsid w:val="00A956D8"/>
    <w:rsid w:val="00A97933"/>
    <w:rsid w:val="00AA1853"/>
    <w:rsid w:val="00AA393A"/>
    <w:rsid w:val="00AA6053"/>
    <w:rsid w:val="00AB475F"/>
    <w:rsid w:val="00AC1B9D"/>
    <w:rsid w:val="00AC31F7"/>
    <w:rsid w:val="00AC3E88"/>
    <w:rsid w:val="00AC49D9"/>
    <w:rsid w:val="00AC5EC2"/>
    <w:rsid w:val="00AD3EE5"/>
    <w:rsid w:val="00AD5612"/>
    <w:rsid w:val="00AE0AD7"/>
    <w:rsid w:val="00AE5DAD"/>
    <w:rsid w:val="00AE5EEC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1EB0"/>
    <w:rsid w:val="00B50613"/>
    <w:rsid w:val="00B54706"/>
    <w:rsid w:val="00B6165C"/>
    <w:rsid w:val="00B620A8"/>
    <w:rsid w:val="00B668E7"/>
    <w:rsid w:val="00B70AF7"/>
    <w:rsid w:val="00B77B5C"/>
    <w:rsid w:val="00B82022"/>
    <w:rsid w:val="00B8749F"/>
    <w:rsid w:val="00B94139"/>
    <w:rsid w:val="00BA43BE"/>
    <w:rsid w:val="00BB011E"/>
    <w:rsid w:val="00BB020B"/>
    <w:rsid w:val="00BB07C0"/>
    <w:rsid w:val="00BB2282"/>
    <w:rsid w:val="00BC0EEE"/>
    <w:rsid w:val="00BC18AF"/>
    <w:rsid w:val="00BC6F4B"/>
    <w:rsid w:val="00BD1173"/>
    <w:rsid w:val="00BD4933"/>
    <w:rsid w:val="00BE0CC6"/>
    <w:rsid w:val="00BE4328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3010E"/>
    <w:rsid w:val="00C31A96"/>
    <w:rsid w:val="00C3276E"/>
    <w:rsid w:val="00C32C39"/>
    <w:rsid w:val="00C36560"/>
    <w:rsid w:val="00C37793"/>
    <w:rsid w:val="00C4440F"/>
    <w:rsid w:val="00C50D49"/>
    <w:rsid w:val="00C53071"/>
    <w:rsid w:val="00C55F86"/>
    <w:rsid w:val="00C608C3"/>
    <w:rsid w:val="00C63B54"/>
    <w:rsid w:val="00C640C7"/>
    <w:rsid w:val="00C74ADB"/>
    <w:rsid w:val="00C82622"/>
    <w:rsid w:val="00C84E09"/>
    <w:rsid w:val="00C84E42"/>
    <w:rsid w:val="00C913EA"/>
    <w:rsid w:val="00C931E6"/>
    <w:rsid w:val="00C96A96"/>
    <w:rsid w:val="00CA09A9"/>
    <w:rsid w:val="00CD1A8E"/>
    <w:rsid w:val="00CD2890"/>
    <w:rsid w:val="00CD33AD"/>
    <w:rsid w:val="00CD4A40"/>
    <w:rsid w:val="00CF02D6"/>
    <w:rsid w:val="00CF09DB"/>
    <w:rsid w:val="00CF13D1"/>
    <w:rsid w:val="00CF2BAF"/>
    <w:rsid w:val="00D07C9A"/>
    <w:rsid w:val="00D108B3"/>
    <w:rsid w:val="00D150D3"/>
    <w:rsid w:val="00D26243"/>
    <w:rsid w:val="00D33415"/>
    <w:rsid w:val="00D33E82"/>
    <w:rsid w:val="00D343B6"/>
    <w:rsid w:val="00D35DEE"/>
    <w:rsid w:val="00D378A0"/>
    <w:rsid w:val="00D54714"/>
    <w:rsid w:val="00D57248"/>
    <w:rsid w:val="00D60DF0"/>
    <w:rsid w:val="00D619B6"/>
    <w:rsid w:val="00D67190"/>
    <w:rsid w:val="00D67440"/>
    <w:rsid w:val="00D67788"/>
    <w:rsid w:val="00D70095"/>
    <w:rsid w:val="00D74D25"/>
    <w:rsid w:val="00D77057"/>
    <w:rsid w:val="00D963BC"/>
    <w:rsid w:val="00DA00A3"/>
    <w:rsid w:val="00DA20A6"/>
    <w:rsid w:val="00DA4909"/>
    <w:rsid w:val="00DA6075"/>
    <w:rsid w:val="00DB41AC"/>
    <w:rsid w:val="00DB6A38"/>
    <w:rsid w:val="00DC35E3"/>
    <w:rsid w:val="00DC3C40"/>
    <w:rsid w:val="00DD038F"/>
    <w:rsid w:val="00DD092E"/>
    <w:rsid w:val="00DD522B"/>
    <w:rsid w:val="00DD79FC"/>
    <w:rsid w:val="00DE7C1F"/>
    <w:rsid w:val="00DF08AE"/>
    <w:rsid w:val="00DF3A66"/>
    <w:rsid w:val="00DF572B"/>
    <w:rsid w:val="00E04A79"/>
    <w:rsid w:val="00E118A6"/>
    <w:rsid w:val="00E121D5"/>
    <w:rsid w:val="00E122A9"/>
    <w:rsid w:val="00E17427"/>
    <w:rsid w:val="00E17A0F"/>
    <w:rsid w:val="00E22558"/>
    <w:rsid w:val="00E254A8"/>
    <w:rsid w:val="00E25D78"/>
    <w:rsid w:val="00E25DBD"/>
    <w:rsid w:val="00E3605C"/>
    <w:rsid w:val="00E37588"/>
    <w:rsid w:val="00E46210"/>
    <w:rsid w:val="00E5115A"/>
    <w:rsid w:val="00E6272E"/>
    <w:rsid w:val="00E66FB0"/>
    <w:rsid w:val="00E6784E"/>
    <w:rsid w:val="00E7557E"/>
    <w:rsid w:val="00E825B5"/>
    <w:rsid w:val="00E9106B"/>
    <w:rsid w:val="00E93588"/>
    <w:rsid w:val="00E959AC"/>
    <w:rsid w:val="00E97821"/>
    <w:rsid w:val="00EA0D70"/>
    <w:rsid w:val="00EA177E"/>
    <w:rsid w:val="00EA47B2"/>
    <w:rsid w:val="00EB0A56"/>
    <w:rsid w:val="00EB4C5E"/>
    <w:rsid w:val="00EB567C"/>
    <w:rsid w:val="00EB6107"/>
    <w:rsid w:val="00EB7183"/>
    <w:rsid w:val="00EB7ABF"/>
    <w:rsid w:val="00EE1204"/>
    <w:rsid w:val="00EE268F"/>
    <w:rsid w:val="00EF03E8"/>
    <w:rsid w:val="00EF51A0"/>
    <w:rsid w:val="00EF742E"/>
    <w:rsid w:val="00EF79A1"/>
    <w:rsid w:val="00F11D15"/>
    <w:rsid w:val="00F247A8"/>
    <w:rsid w:val="00F304BE"/>
    <w:rsid w:val="00F306E4"/>
    <w:rsid w:val="00F3408F"/>
    <w:rsid w:val="00F34BD1"/>
    <w:rsid w:val="00F55BF4"/>
    <w:rsid w:val="00F64CC3"/>
    <w:rsid w:val="00F77C40"/>
    <w:rsid w:val="00F802A8"/>
    <w:rsid w:val="00F81CF0"/>
    <w:rsid w:val="00F831A9"/>
    <w:rsid w:val="00F85D3B"/>
    <w:rsid w:val="00F90064"/>
    <w:rsid w:val="00F97BF7"/>
    <w:rsid w:val="00FA3042"/>
    <w:rsid w:val="00FC5D0F"/>
    <w:rsid w:val="00FD3FBD"/>
    <w:rsid w:val="00FE0427"/>
    <w:rsid w:val="00FE20F8"/>
    <w:rsid w:val="00FE35EF"/>
    <w:rsid w:val="00FE377F"/>
    <w:rsid w:val="00FF03EA"/>
    <w:rsid w:val="00FF09AE"/>
    <w:rsid w:val="00FF5EE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4879-2EB6-4300-BD0D-8D9E4277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1</TotalTime>
  <Pages>7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4529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AFPPICC</dc:creator>
  <cp:lastModifiedBy>Caroline COURNUT</cp:lastModifiedBy>
  <cp:revision>2</cp:revision>
  <cp:lastPrinted>2017-01-19T16:05:00Z</cp:lastPrinted>
  <dcterms:created xsi:type="dcterms:W3CDTF">2017-07-25T14:31:00Z</dcterms:created>
  <dcterms:modified xsi:type="dcterms:W3CDTF">2017-07-25T14:31:00Z</dcterms:modified>
</cp:coreProperties>
</file>